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5C8C" w14:textId="77777777" w:rsidR="00B0375E" w:rsidRDefault="00B0375E">
      <w:pPr>
        <w:overflowPunct/>
        <w:textAlignment w:val="auto"/>
        <w:rPr>
          <w:rFonts w:ascii="Arial" w:hAnsi="Arial" w:cs="Arial"/>
          <w:color w:val="000000"/>
          <w:sz w:val="12"/>
        </w:rPr>
      </w:pPr>
    </w:p>
    <w:tbl>
      <w:tblPr>
        <w:tblW w:w="10561" w:type="dxa"/>
        <w:jc w:val="center"/>
        <w:tblLayout w:type="fixed"/>
        <w:tblLook w:val="0000" w:firstRow="0" w:lastRow="0" w:firstColumn="0" w:lastColumn="0" w:noHBand="0" w:noVBand="0"/>
      </w:tblPr>
      <w:tblGrid>
        <w:gridCol w:w="742"/>
        <w:gridCol w:w="1765"/>
        <w:gridCol w:w="7"/>
        <w:gridCol w:w="1804"/>
        <w:gridCol w:w="2286"/>
        <w:gridCol w:w="1684"/>
        <w:gridCol w:w="2273"/>
      </w:tblGrid>
      <w:tr w:rsidR="00000000" w14:paraId="09C329AE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604" w:type="dxa"/>
            <w:gridSpan w:val="5"/>
            <w:tcBorders>
              <w:bottom w:val="single" w:sz="8" w:space="0" w:color="auto"/>
            </w:tcBorders>
          </w:tcPr>
          <w:p w14:paraId="0C0E2FEB" w14:textId="77777777" w:rsidR="00B0375E" w:rsidRDefault="00B0375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TRANS 277 COMPLIANCE/COMPLAINT RESPONSE</w:t>
            </w:r>
          </w:p>
          <w:p w14:paraId="175101AC" w14:textId="77777777" w:rsidR="00B0375E" w:rsidRDefault="00B0375E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DT2215     2005</w:t>
            </w:r>
          </w:p>
        </w:tc>
        <w:tc>
          <w:tcPr>
            <w:tcW w:w="3957" w:type="dxa"/>
            <w:gridSpan w:val="2"/>
            <w:tcBorders>
              <w:bottom w:val="single" w:sz="8" w:space="0" w:color="auto"/>
            </w:tcBorders>
          </w:tcPr>
          <w:p w14:paraId="19B9D8E9" w14:textId="77777777" w:rsidR="00B0375E" w:rsidRDefault="00B0375E">
            <w:pPr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Wisconsin Department of Transportation </w:t>
            </w:r>
          </w:p>
        </w:tc>
      </w:tr>
      <w:tr w:rsidR="00000000" w14:paraId="638A6A48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514" w:type="dxa"/>
            <w:gridSpan w:val="3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F22B32F" w14:textId="77777777" w:rsidR="00B0375E" w:rsidRDefault="00B0375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16"/>
              </w:rPr>
              <w:t>1. Site Identification Number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C3AE" w14:textId="77777777" w:rsidR="00B0375E" w:rsidRDefault="00B0375E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2. Inspection Date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A720" w14:textId="77777777" w:rsidR="00B0375E" w:rsidRDefault="00B0375E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3. Notification Letter Date</w:t>
            </w:r>
          </w:p>
        </w:tc>
        <w:tc>
          <w:tcPr>
            <w:tcW w:w="395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13DB6A51" w14:textId="77777777" w:rsidR="00B0375E" w:rsidRDefault="00B0375E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4. Inspector Name</w:t>
            </w:r>
          </w:p>
        </w:tc>
      </w:tr>
      <w:tr w:rsidR="00000000" w14:paraId="3BDB2700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604" w:type="dxa"/>
            <w:gridSpan w:val="5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01C4996" w14:textId="77777777" w:rsidR="00B0375E" w:rsidRDefault="00B0375E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5. Site Address - Use house number or emergency response number including ZIP Code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3FDBE0" w14:textId="77777777" w:rsidR="00B0375E" w:rsidRDefault="00B0375E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6. Inspection Type</w:t>
            </w:r>
          </w:p>
          <w:p w14:paraId="74E31F27" w14:textId="77777777" w:rsidR="00B0375E" w:rsidRDefault="00B0375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20"/>
              </w:rPr>
              <w:t xml:space="preserve"> Compliance</w:t>
            </w:r>
          </w:p>
          <w:p w14:paraId="482F01E5" w14:textId="77777777" w:rsidR="00B0375E" w:rsidRDefault="00B0375E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color w:val="000000"/>
                <w:sz w:val="20"/>
              </w:rPr>
              <w:t xml:space="preserve"> Complaint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4E68893B" w14:textId="77777777" w:rsidR="00B0375E" w:rsidRDefault="00B0375E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7. Inspector Employed By</w:t>
            </w:r>
          </w:p>
          <w:p w14:paraId="1B656A83" w14:textId="77777777" w:rsidR="00B0375E" w:rsidRDefault="00B0375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2"/>
            <w:r>
              <w:rPr>
                <w:rFonts w:ascii="Arial" w:hAnsi="Arial" w:cs="Arial"/>
                <w:color w:val="000000"/>
                <w:sz w:val="20"/>
              </w:rPr>
              <w:t xml:space="preserve"> WisDOT</w:t>
            </w:r>
          </w:p>
          <w:p w14:paraId="1CB3E168" w14:textId="77777777" w:rsidR="00B0375E" w:rsidRDefault="00B0375E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3"/>
            <w:r>
              <w:rPr>
                <w:rFonts w:ascii="Arial" w:hAnsi="Arial" w:cs="Arial"/>
                <w:color w:val="000000"/>
                <w:sz w:val="20"/>
              </w:rPr>
              <w:t xml:space="preserve"> Contractor</w:t>
            </w:r>
          </w:p>
        </w:tc>
      </w:tr>
      <w:tr w:rsidR="00000000" w14:paraId="3BDBF2EA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0561" w:type="dxa"/>
            <w:gridSpan w:val="7"/>
            <w:tcBorders>
              <w:top w:val="single" w:sz="8" w:space="0" w:color="auto"/>
            </w:tcBorders>
            <w:vAlign w:val="center"/>
          </w:tcPr>
          <w:p w14:paraId="61740B22" w14:textId="77777777" w:rsidR="00B0375E" w:rsidRDefault="00B0375E">
            <w:pPr>
              <w:pStyle w:val="Heading3"/>
            </w:pPr>
            <w:r>
              <w:t>PART A - COMPLIANCE COMPLETION DATES</w:t>
            </w:r>
          </w:p>
        </w:tc>
      </w:tr>
      <w:tr w:rsidR="00000000" w14:paraId="65DCA3F4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74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02D381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9CD6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Inspection</w:t>
            </w:r>
          </w:p>
          <w:p w14:paraId="39256E39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Item Code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605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Date</w:t>
            </w:r>
          </w:p>
          <w:p w14:paraId="30AAF255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Item will be brought back into compliance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91F6BBD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Person</w:t>
            </w:r>
          </w:p>
          <w:p w14:paraId="357508BA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Responsible for overseeing activity</w:t>
            </w:r>
          </w:p>
        </w:tc>
      </w:tr>
      <w:tr w:rsidR="00000000" w14:paraId="2D196208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42" w:type="dxa"/>
            <w:tcBorders>
              <w:bottom w:val="single" w:sz="6" w:space="0" w:color="auto"/>
              <w:right w:val="single" w:sz="4" w:space="0" w:color="auto"/>
            </w:tcBorders>
          </w:tcPr>
          <w:p w14:paraId="5C8AC66B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D99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118C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961EEF8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 w14:paraId="2B81FC1D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42" w:type="dxa"/>
            <w:tcBorders>
              <w:bottom w:val="single" w:sz="6" w:space="0" w:color="auto"/>
              <w:right w:val="single" w:sz="4" w:space="0" w:color="auto"/>
            </w:tcBorders>
          </w:tcPr>
          <w:p w14:paraId="41D2A0C0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C968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496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D23A51D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 w14:paraId="70C041E7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42" w:type="dxa"/>
            <w:tcBorders>
              <w:bottom w:val="single" w:sz="6" w:space="0" w:color="auto"/>
              <w:right w:val="single" w:sz="4" w:space="0" w:color="auto"/>
            </w:tcBorders>
          </w:tcPr>
          <w:p w14:paraId="34B1AF51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748B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23A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C95FAB9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 w14:paraId="23CA19B3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42" w:type="dxa"/>
            <w:tcBorders>
              <w:bottom w:val="single" w:sz="6" w:space="0" w:color="auto"/>
              <w:right w:val="single" w:sz="4" w:space="0" w:color="auto"/>
            </w:tcBorders>
          </w:tcPr>
          <w:p w14:paraId="1AAD2BB0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C0A7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59C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72A7B54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 w14:paraId="7F3484BF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42" w:type="dxa"/>
            <w:tcBorders>
              <w:bottom w:val="single" w:sz="6" w:space="0" w:color="auto"/>
              <w:right w:val="single" w:sz="4" w:space="0" w:color="auto"/>
            </w:tcBorders>
          </w:tcPr>
          <w:p w14:paraId="1B48B17F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F94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911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76600AB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 w14:paraId="45D3C8AE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42" w:type="dxa"/>
            <w:tcBorders>
              <w:bottom w:val="single" w:sz="6" w:space="0" w:color="auto"/>
              <w:right w:val="single" w:sz="4" w:space="0" w:color="auto"/>
            </w:tcBorders>
          </w:tcPr>
          <w:p w14:paraId="1CD5916B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D6D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AA58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803D373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 w14:paraId="5A99AF37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42" w:type="dxa"/>
            <w:tcBorders>
              <w:bottom w:val="single" w:sz="8" w:space="0" w:color="auto"/>
              <w:right w:val="single" w:sz="4" w:space="0" w:color="auto"/>
            </w:tcBorders>
          </w:tcPr>
          <w:p w14:paraId="68C6963F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7EE354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E3CB56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57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30FC5019" w14:textId="77777777" w:rsidR="00B0375E" w:rsidRDefault="00B037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 w14:paraId="3D5F28FD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0561" w:type="dxa"/>
            <w:gridSpan w:val="7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4E3AC8B" w14:textId="77777777" w:rsidR="00B0375E" w:rsidRDefault="00B0375E">
            <w:pPr>
              <w:pStyle w:val="Heading4"/>
              <w:rPr>
                <w:color w:val="000000"/>
              </w:rPr>
            </w:pPr>
            <w:r>
              <w:t>PART B - PLAN OF ACTION</w:t>
            </w:r>
          </w:p>
        </w:tc>
      </w:tr>
      <w:tr w:rsidR="00000000" w14:paraId="4B04D65D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5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B4393F" w14:textId="77777777" w:rsidR="00B0375E" w:rsidRDefault="00B0375E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1. Action to be taken to bring item 1 back into compliance</w:t>
            </w:r>
          </w:p>
        </w:tc>
      </w:tr>
      <w:tr w:rsidR="00000000" w14:paraId="137F5445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5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A09BA2" w14:textId="77777777" w:rsidR="00B0375E" w:rsidRDefault="00B0375E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2. Action to be taken to bring item 2 back into compliance</w:t>
            </w:r>
          </w:p>
        </w:tc>
      </w:tr>
      <w:tr w:rsidR="00000000" w14:paraId="5BBC87DD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5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D09A4F" w14:textId="77777777" w:rsidR="00B0375E" w:rsidRDefault="00B0375E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3. Action to be taken to bring item 3 back into compliance</w:t>
            </w:r>
          </w:p>
        </w:tc>
      </w:tr>
      <w:tr w:rsidR="00000000" w14:paraId="3DFACC26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5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B507D8" w14:textId="77777777" w:rsidR="00B0375E" w:rsidRDefault="00B0375E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4. Action to be taken to bring item 4 back into compliance</w:t>
            </w:r>
          </w:p>
        </w:tc>
      </w:tr>
      <w:tr w:rsidR="00000000" w14:paraId="394F0800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5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76B01C" w14:textId="77777777" w:rsidR="00B0375E" w:rsidRDefault="00B0375E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5. Action to be taken to bring item 5 back into compliance</w:t>
            </w:r>
          </w:p>
        </w:tc>
      </w:tr>
      <w:tr w:rsidR="00000000" w14:paraId="2625D0BD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5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F2BC12" w14:textId="77777777" w:rsidR="00B0375E" w:rsidRDefault="00B0375E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6. Action to be taken to bring item 6 back into compliance</w:t>
            </w:r>
          </w:p>
        </w:tc>
      </w:tr>
      <w:tr w:rsidR="00000000" w14:paraId="1F9BDD30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561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14:paraId="13C5A01B" w14:textId="77777777" w:rsidR="00B0375E" w:rsidRDefault="00B0375E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7. Action to be taken to bring item 7 back into compliance</w:t>
            </w:r>
          </w:p>
        </w:tc>
      </w:tr>
    </w:tbl>
    <w:p w14:paraId="398148D0" w14:textId="77777777" w:rsidR="00B0375E" w:rsidRDefault="00B0375E">
      <w:pPr>
        <w:overflowPunct/>
        <w:textAlignment w:val="auto"/>
        <w:rPr>
          <w:rFonts w:ascii="Arial" w:hAnsi="Arial" w:cs="Arial"/>
          <w:color w:val="000000"/>
          <w:sz w:val="22"/>
        </w:rPr>
      </w:pPr>
    </w:p>
    <w:p w14:paraId="2FD32D41" w14:textId="77777777" w:rsidR="00B0375E" w:rsidRDefault="00B0375E">
      <w:pPr>
        <w:overflowPunct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</w:rPr>
        <w:t>Return a copy to: DOT Regional office, Attn: SPO chief.</w:t>
      </w:r>
    </w:p>
    <w:sectPr w:rsidR="00000000">
      <w:headerReference w:type="default" r:id="rId6"/>
      <w:footerReference w:type="default" r:id="rId7"/>
      <w:pgSz w:w="12240" w:h="15840" w:code="1"/>
      <w:pgMar w:top="720" w:right="720" w:bottom="720" w:left="720" w:header="547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86DE" w14:textId="77777777" w:rsidR="00B0375E" w:rsidRDefault="00B0375E">
      <w:r>
        <w:separator/>
      </w:r>
    </w:p>
  </w:endnote>
  <w:endnote w:type="continuationSeparator" w:id="0">
    <w:p w14:paraId="448ABECF" w14:textId="77777777" w:rsidR="00B0375E" w:rsidRDefault="00B0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C8ED" w14:textId="77777777" w:rsidR="00B0375E" w:rsidRDefault="00B03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69F6" w14:textId="77777777" w:rsidR="00B0375E" w:rsidRDefault="00B0375E">
      <w:r>
        <w:separator/>
      </w:r>
    </w:p>
  </w:footnote>
  <w:footnote w:type="continuationSeparator" w:id="0">
    <w:p w14:paraId="1E1F220D" w14:textId="77777777" w:rsidR="00B0375E" w:rsidRDefault="00B03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FB7" w14:textId="77777777" w:rsidR="00B0375E" w:rsidRDefault="00B037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Bv4X7P4FgURqP0jstPmpY2E1rzCXarSwmGOEJ+mQWsUENGGdVyw5xAXpuotCgnToAAxdNof6H2s1/xAZA5kZA==" w:salt="J7lwYIGn5m/Y9u/cDoZe1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98"/>
    <w:rsid w:val="007C7698"/>
    <w:rsid w:val="00A6121D"/>
    <w:rsid w:val="00B0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AC9670E"/>
  <w15:chartTrackingRefBased/>
  <w15:docId w15:val="{25F6DC22-155B-4378-A1B0-9CF49795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color w:val="FF0000"/>
      <w:sz w:val="1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FF0000"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semiHidden/>
    <w:pPr>
      <w:overflowPunct/>
      <w:textAlignment w:val="auto"/>
    </w:pPr>
    <w:rPr>
      <w:color w:val="FF660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TMDS\Application%20Data\Microsoft\Templates\DOTLET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88CD60-E1E1-40E2-9FFD-00AC61497145}"/>
</file>

<file path=customXml/itemProps2.xml><?xml version="1.0" encoding="utf-8"?>
<ds:datastoreItem xmlns:ds="http://schemas.openxmlformats.org/officeDocument/2006/customXml" ds:itemID="{DAD59DD4-1BC5-4359-88B3-FB32A66B05BB}"/>
</file>

<file path=customXml/itemProps3.xml><?xml version="1.0" encoding="utf-8"?>
<ds:datastoreItem xmlns:ds="http://schemas.openxmlformats.org/officeDocument/2006/customXml" ds:itemID="{19D9FCD4-8CAE-40FD-B290-9A1E48022EA7}"/>
</file>

<file path=docProps/app.xml><?xml version="1.0" encoding="utf-8"?>
<Properties xmlns="http://schemas.openxmlformats.org/officeDocument/2006/extended-properties" xmlns:vt="http://schemas.openxmlformats.org/officeDocument/2006/docPropsVTypes">
  <Template>DOTLETTRHD.dot</Template>
  <TotalTime>12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DT2215 - Trans 277 Compliance/Complaint Response</vt:lpstr>
    </vt:vector>
  </TitlesOfParts>
  <Company>Wisconsin Department of Transportation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DT2215 - Trans 277 Compliance/Complaint Response</dc:title>
  <dc:subject>Trans 277 Compliance/Complaint Response</dc:subject>
  <dc:creator>WIDOT</dc:creator>
  <cp:keywords>dt2215</cp:keywords>
  <dc:description/>
  <cp:lastModifiedBy>Aquino-Perez, Ana - DOT</cp:lastModifiedBy>
  <cp:revision>3</cp:revision>
  <cp:lastPrinted>2005-12-06T21:23:00Z</cp:lastPrinted>
  <dcterms:created xsi:type="dcterms:W3CDTF">2026-03-04T09:18:00Z</dcterms:created>
  <dcterms:modified xsi:type="dcterms:W3CDTF">2026-03-04T09:20:00Z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