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1DDE" w14:textId="77777777" w:rsidR="00C260BF" w:rsidRPr="00C260BF" w:rsidRDefault="00C260BF" w:rsidP="00BB467A">
      <w:pPr>
        <w:tabs>
          <w:tab w:val="right" w:pos="10800"/>
        </w:tabs>
        <w:rPr>
          <w:b/>
          <w:sz w:val="24"/>
          <w:szCs w:val="24"/>
        </w:rPr>
      </w:pPr>
      <w:r w:rsidRPr="00C260BF">
        <w:rPr>
          <w:b/>
          <w:sz w:val="24"/>
          <w:szCs w:val="24"/>
        </w:rPr>
        <w:t xml:space="preserve">DNR PROJECT </w:t>
      </w:r>
      <w:r w:rsidR="00F52C74">
        <w:rPr>
          <w:b/>
          <w:sz w:val="24"/>
          <w:szCs w:val="24"/>
        </w:rPr>
        <w:t xml:space="preserve">COORDINATION REQUEST </w:t>
      </w:r>
      <w:r w:rsidR="003901CA">
        <w:rPr>
          <w:b/>
          <w:sz w:val="24"/>
          <w:szCs w:val="24"/>
        </w:rPr>
        <w:t>FOR ROADWAY and TRANSIT PROJECTS</w:t>
      </w:r>
      <w:r w:rsidR="00BB467A">
        <w:rPr>
          <w:b/>
          <w:sz w:val="24"/>
          <w:szCs w:val="24"/>
        </w:rPr>
        <w:tab/>
      </w:r>
    </w:p>
    <w:p w14:paraId="48D28625" w14:textId="77777777" w:rsidR="00C260BF" w:rsidRPr="002F7EFC" w:rsidRDefault="00DE2177">
      <w:pPr>
        <w:rPr>
          <w:sz w:val="18"/>
          <w:szCs w:val="18"/>
        </w:rPr>
      </w:pPr>
      <w:r>
        <w:rPr>
          <w:sz w:val="18"/>
          <w:szCs w:val="18"/>
        </w:rPr>
        <w:t xml:space="preserve">Wisconsin </w:t>
      </w:r>
      <w:r w:rsidR="003038B0" w:rsidRPr="002F7EFC">
        <w:rPr>
          <w:sz w:val="18"/>
          <w:szCs w:val="18"/>
        </w:rPr>
        <w:t>Department of Transportation (WisDOT)</w:t>
      </w:r>
      <w:r w:rsidR="00384928">
        <w:rPr>
          <w:sz w:val="18"/>
          <w:szCs w:val="18"/>
        </w:rPr>
        <w:t xml:space="preserve"> (</w:t>
      </w:r>
      <w:r w:rsidR="00384928" w:rsidRPr="006F02CC">
        <w:rPr>
          <w:sz w:val="18"/>
          <w:szCs w:val="18"/>
        </w:rPr>
        <w:t xml:space="preserve">rev </w:t>
      </w:r>
      <w:r w:rsidR="006F02CC">
        <w:rPr>
          <w:sz w:val="18"/>
          <w:szCs w:val="18"/>
        </w:rPr>
        <w:t>0</w:t>
      </w:r>
      <w:r w:rsidR="0083041F">
        <w:rPr>
          <w:sz w:val="18"/>
          <w:szCs w:val="18"/>
        </w:rPr>
        <w:t>2</w:t>
      </w:r>
      <w:r w:rsidR="00384928" w:rsidRPr="006F02CC">
        <w:rPr>
          <w:sz w:val="18"/>
          <w:szCs w:val="18"/>
        </w:rPr>
        <w:t>/202</w:t>
      </w:r>
      <w:r w:rsidR="006F02CC">
        <w:rPr>
          <w:sz w:val="18"/>
          <w:szCs w:val="18"/>
        </w:rPr>
        <w:t>5</w:t>
      </w:r>
      <w:r w:rsidR="00384928" w:rsidRPr="006F02CC">
        <w:rPr>
          <w:sz w:val="18"/>
          <w:szCs w:val="18"/>
        </w:rPr>
        <w:t>)</w:t>
      </w:r>
    </w:p>
    <w:p w14:paraId="4F7111A2" w14:textId="77777777" w:rsidR="00DE2177" w:rsidRDefault="00DE2177" w:rsidP="00BB467A">
      <w:pPr>
        <w:rPr>
          <w:sz w:val="18"/>
          <w:szCs w:val="18"/>
        </w:rPr>
      </w:pPr>
    </w:p>
    <w:p w14:paraId="3FBE45AC" w14:textId="77777777" w:rsidR="00F7350F" w:rsidRDefault="00F7350F" w:rsidP="00BB467A">
      <w:pPr>
        <w:rPr>
          <w:sz w:val="18"/>
          <w:szCs w:val="18"/>
          <w:highlight w:val="green"/>
        </w:rPr>
      </w:pPr>
      <w:r w:rsidRPr="001D274B">
        <w:rPr>
          <w:sz w:val="18"/>
          <w:szCs w:val="18"/>
        </w:rPr>
        <w:t>Purpose: T</w:t>
      </w:r>
      <w:r w:rsidR="00BB467A" w:rsidRPr="00BB467A">
        <w:rPr>
          <w:sz w:val="18"/>
          <w:szCs w:val="18"/>
        </w:rPr>
        <w:t xml:space="preserve">o </w:t>
      </w:r>
      <w:r w:rsidR="008B301A">
        <w:rPr>
          <w:sz w:val="18"/>
          <w:szCs w:val="18"/>
        </w:rPr>
        <w:t xml:space="preserve">facilitate </w:t>
      </w:r>
      <w:r w:rsidR="00BB467A" w:rsidRPr="00BB467A">
        <w:rPr>
          <w:sz w:val="18"/>
          <w:szCs w:val="18"/>
        </w:rPr>
        <w:t xml:space="preserve">interagency coordination </w:t>
      </w:r>
      <w:r>
        <w:rPr>
          <w:sz w:val="18"/>
          <w:szCs w:val="18"/>
        </w:rPr>
        <w:t xml:space="preserve">utilizing the liaison procedures </w:t>
      </w:r>
      <w:r w:rsidR="00BB467A" w:rsidRPr="00BB467A">
        <w:rPr>
          <w:sz w:val="18"/>
          <w:szCs w:val="18"/>
        </w:rPr>
        <w:t xml:space="preserve">under the Cooperative Agreement between WDNR and </w:t>
      </w:r>
      <w:r w:rsidR="00BB467A" w:rsidRPr="003E1CFA">
        <w:rPr>
          <w:sz w:val="18"/>
          <w:szCs w:val="18"/>
        </w:rPr>
        <w:t>WisDOT.</w:t>
      </w:r>
    </w:p>
    <w:p w14:paraId="0183BED1" w14:textId="77777777" w:rsidR="00433D9C" w:rsidRDefault="00433D9C" w:rsidP="00BB467A">
      <w:pPr>
        <w:rPr>
          <w:sz w:val="18"/>
          <w:szCs w:val="18"/>
          <w:highlight w:val="green"/>
        </w:rPr>
      </w:pPr>
    </w:p>
    <w:p w14:paraId="363BF78C" w14:textId="77777777" w:rsidR="00433D9C" w:rsidRPr="00433D9C" w:rsidRDefault="00433D9C" w:rsidP="00BB467A">
      <w:pPr>
        <w:rPr>
          <w:sz w:val="18"/>
          <w:szCs w:val="18"/>
        </w:rPr>
      </w:pPr>
      <w:r w:rsidRPr="00433D9C">
        <w:rPr>
          <w:sz w:val="18"/>
          <w:szCs w:val="18"/>
        </w:rPr>
        <w:t xml:space="preserve">Does the DNR Delegated Design Concurrence template </w:t>
      </w:r>
      <w:hyperlink r:id="rId11" w:history="1">
        <w:r w:rsidR="0051527C" w:rsidRPr="003C7D2B">
          <w:rPr>
            <w:rStyle w:val="Hyperlink"/>
            <w:sz w:val="18"/>
            <w:szCs w:val="18"/>
          </w:rPr>
          <w:t>https://wisconsindot.gov/Documents/doing-bus/eng-consultants/cnslt-rsrces/environment/delegatedDNRdesignconcurrencetemplate.docx</w:t>
        </w:r>
      </w:hyperlink>
      <w:r w:rsidR="0051527C">
        <w:rPr>
          <w:sz w:val="18"/>
          <w:szCs w:val="18"/>
        </w:rPr>
        <w:t xml:space="preserve"> </w:t>
      </w:r>
      <w:r w:rsidRPr="00433D9C">
        <w:rPr>
          <w:sz w:val="18"/>
          <w:szCs w:val="18"/>
        </w:rPr>
        <w:t>apply</w:t>
      </w:r>
      <w:r w:rsidRPr="00A769C2">
        <w:rPr>
          <w:sz w:val="18"/>
          <w:szCs w:val="18"/>
        </w:rPr>
        <w:t>?</w:t>
      </w:r>
      <w:r w:rsidRPr="00A769C2">
        <w:rPr>
          <w:rFonts w:cs="Arial"/>
          <w:color w:val="000000"/>
          <w:sz w:val="18"/>
          <w:szCs w:val="18"/>
        </w:rPr>
        <w:t xml:space="preserve">  </w:t>
      </w:r>
      <w:sdt>
        <w:sdtPr>
          <w:rPr>
            <w:rFonts w:ascii="MS Gothic" w:eastAsia="MS Gothic" w:hAnsi="MS Gothic" w:cs="Arial"/>
            <w:color w:val="000000"/>
            <w:sz w:val="24"/>
            <w:szCs w:val="24"/>
          </w:rPr>
          <w:id w:val="129825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575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B771D1" w:rsidRPr="002315A8">
        <w:rPr>
          <w:rFonts w:cs="Arial"/>
          <w:bCs/>
          <w:sz w:val="18"/>
          <w:szCs w:val="18"/>
        </w:rPr>
        <w:t xml:space="preserve"> </w:t>
      </w:r>
      <w:r w:rsidRPr="00B771D1">
        <w:rPr>
          <w:rFonts w:cs="Arial"/>
          <w:color w:val="000000"/>
          <w:sz w:val="18"/>
          <w:szCs w:val="18"/>
        </w:rPr>
        <w:t xml:space="preserve">Yes     </w:t>
      </w:r>
      <w:sdt>
        <w:sdtPr>
          <w:rPr>
            <w:rFonts w:ascii="MS Gothic" w:eastAsia="MS Gothic" w:hAnsi="MS Gothic" w:cs="Arial" w:hint="eastAsia"/>
            <w:color w:val="000000"/>
            <w:sz w:val="24"/>
            <w:szCs w:val="24"/>
          </w:rPr>
          <w:id w:val="-122213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D0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B771D1" w:rsidRPr="002315A8">
        <w:rPr>
          <w:rFonts w:cs="Arial"/>
          <w:bCs/>
          <w:sz w:val="18"/>
          <w:szCs w:val="18"/>
        </w:rPr>
        <w:t xml:space="preserve"> </w:t>
      </w:r>
      <w:r w:rsidRPr="00A769C2">
        <w:rPr>
          <w:rFonts w:cs="Arial"/>
          <w:color w:val="000000"/>
          <w:sz w:val="18"/>
          <w:szCs w:val="18"/>
        </w:rPr>
        <w:t>No</w:t>
      </w:r>
      <w:r w:rsidR="00A769C2" w:rsidRPr="00A769C2">
        <w:rPr>
          <w:rFonts w:cs="Arial"/>
          <w:color w:val="000000"/>
          <w:sz w:val="18"/>
          <w:szCs w:val="18"/>
        </w:rPr>
        <w:t>, proceed with this template</w:t>
      </w:r>
    </w:p>
    <w:p w14:paraId="3594825D" w14:textId="77777777" w:rsidR="00F7350F" w:rsidRDefault="00F7350F" w:rsidP="00BB467A">
      <w:pPr>
        <w:rPr>
          <w:sz w:val="18"/>
          <w:szCs w:val="18"/>
          <w:highlight w:val="green"/>
        </w:rPr>
      </w:pPr>
    </w:p>
    <w:p w14:paraId="1D59FA30" w14:textId="77777777" w:rsidR="00C260BF" w:rsidRDefault="00F7350F" w:rsidP="00BB467A">
      <w:pPr>
        <w:rPr>
          <w:b/>
          <w:bCs/>
          <w:sz w:val="18"/>
          <w:szCs w:val="18"/>
          <w:u w:val="single"/>
        </w:rPr>
      </w:pPr>
      <w:r w:rsidRPr="00F7350F">
        <w:rPr>
          <w:sz w:val="18"/>
          <w:szCs w:val="18"/>
        </w:rPr>
        <w:t xml:space="preserve">Goal: </w:t>
      </w:r>
      <w:r w:rsidRPr="00CF06DF">
        <w:rPr>
          <w:b/>
          <w:bCs/>
          <w:sz w:val="18"/>
          <w:szCs w:val="18"/>
          <w:u w:val="single"/>
        </w:rPr>
        <w:t xml:space="preserve">Within 30 days </w:t>
      </w:r>
      <w:r w:rsidRPr="008A6E2C">
        <w:rPr>
          <w:b/>
          <w:bCs/>
          <w:sz w:val="18"/>
          <w:szCs w:val="18"/>
          <w:u w:val="single"/>
        </w:rPr>
        <w:t xml:space="preserve">of </w:t>
      </w:r>
      <w:r w:rsidR="00CF06DF" w:rsidRPr="008A6E2C">
        <w:rPr>
          <w:b/>
          <w:bCs/>
          <w:sz w:val="18"/>
          <w:szCs w:val="18"/>
          <w:u w:val="single"/>
        </w:rPr>
        <w:t xml:space="preserve">template </w:t>
      </w:r>
      <w:r w:rsidRPr="00CF06DF">
        <w:rPr>
          <w:b/>
          <w:bCs/>
          <w:sz w:val="18"/>
          <w:szCs w:val="18"/>
          <w:u w:val="single"/>
        </w:rPr>
        <w:t xml:space="preserve">receipt, </w:t>
      </w:r>
      <w:r w:rsidR="003E1CFA" w:rsidRPr="00CF06DF">
        <w:rPr>
          <w:b/>
          <w:bCs/>
          <w:sz w:val="18"/>
          <w:szCs w:val="18"/>
          <w:u w:val="single"/>
        </w:rPr>
        <w:t xml:space="preserve">the </w:t>
      </w:r>
      <w:r w:rsidR="0014068E">
        <w:rPr>
          <w:b/>
          <w:bCs/>
          <w:sz w:val="18"/>
          <w:szCs w:val="18"/>
          <w:u w:val="single"/>
        </w:rPr>
        <w:t>T</w:t>
      </w:r>
      <w:r w:rsidR="003E1CFA" w:rsidRPr="00CF06DF">
        <w:rPr>
          <w:b/>
          <w:bCs/>
          <w:sz w:val="18"/>
          <w:szCs w:val="18"/>
          <w:u w:val="single"/>
        </w:rPr>
        <w:t xml:space="preserve">L </w:t>
      </w:r>
      <w:r w:rsidR="00CF06DF" w:rsidRPr="008A6E2C">
        <w:rPr>
          <w:b/>
          <w:bCs/>
          <w:sz w:val="18"/>
          <w:szCs w:val="18"/>
          <w:u w:val="single"/>
        </w:rPr>
        <w:t xml:space="preserve">should communicate with the </w:t>
      </w:r>
      <w:r w:rsidR="003E1CFA" w:rsidRPr="00CF06DF">
        <w:rPr>
          <w:b/>
          <w:bCs/>
          <w:sz w:val="18"/>
          <w:szCs w:val="18"/>
          <w:u w:val="single"/>
        </w:rPr>
        <w:t>REC</w:t>
      </w:r>
      <w:r w:rsidR="00B247FB" w:rsidRPr="00CF06DF">
        <w:rPr>
          <w:b/>
          <w:bCs/>
          <w:sz w:val="18"/>
          <w:szCs w:val="18"/>
          <w:u w:val="single"/>
        </w:rPr>
        <w:t>/Project Contact</w:t>
      </w:r>
      <w:r w:rsidR="003E1CFA" w:rsidRPr="00CF06DF">
        <w:rPr>
          <w:b/>
          <w:bCs/>
          <w:sz w:val="18"/>
          <w:szCs w:val="18"/>
          <w:u w:val="single"/>
        </w:rPr>
        <w:t xml:space="preserve"> regarding whether additional information is needed and </w:t>
      </w:r>
      <w:r w:rsidR="00CF06DF">
        <w:rPr>
          <w:b/>
          <w:bCs/>
          <w:sz w:val="18"/>
          <w:szCs w:val="18"/>
          <w:u w:val="single"/>
        </w:rPr>
        <w:t xml:space="preserve">whether </w:t>
      </w:r>
      <w:r w:rsidR="003E1CFA" w:rsidRPr="00CF06DF">
        <w:rPr>
          <w:b/>
          <w:bCs/>
          <w:sz w:val="18"/>
          <w:szCs w:val="18"/>
          <w:u w:val="single"/>
        </w:rPr>
        <w:t>the</w:t>
      </w:r>
      <w:r w:rsidR="0051527C">
        <w:rPr>
          <w:b/>
          <w:bCs/>
          <w:sz w:val="18"/>
          <w:szCs w:val="18"/>
          <w:u w:val="single"/>
        </w:rPr>
        <w:t xml:space="preserve"> requested </w:t>
      </w:r>
      <w:r w:rsidR="003E1CFA" w:rsidRPr="00CF06DF">
        <w:rPr>
          <w:b/>
          <w:bCs/>
          <w:sz w:val="18"/>
          <w:szCs w:val="18"/>
          <w:u w:val="single"/>
        </w:rPr>
        <w:t xml:space="preserve">timeframe </w:t>
      </w:r>
      <w:r w:rsidR="0051527C">
        <w:rPr>
          <w:b/>
          <w:bCs/>
          <w:sz w:val="18"/>
          <w:szCs w:val="18"/>
          <w:u w:val="single"/>
        </w:rPr>
        <w:t>for</w:t>
      </w:r>
      <w:r w:rsidRPr="008A6E2C">
        <w:rPr>
          <w:b/>
          <w:bCs/>
          <w:sz w:val="18"/>
          <w:szCs w:val="18"/>
          <w:u w:val="single"/>
        </w:rPr>
        <w:t xml:space="preserve"> </w:t>
      </w:r>
      <w:r w:rsidR="00CF06DF" w:rsidRPr="008A6E2C">
        <w:rPr>
          <w:b/>
          <w:bCs/>
          <w:sz w:val="18"/>
          <w:szCs w:val="18"/>
          <w:u w:val="single"/>
        </w:rPr>
        <w:t>the IRL is acceptable.</w:t>
      </w:r>
    </w:p>
    <w:p w14:paraId="1FDFB318" w14:textId="77777777" w:rsidR="0051527C" w:rsidRPr="008A6E2C" w:rsidRDefault="0051527C" w:rsidP="00BB467A">
      <w:pPr>
        <w:rPr>
          <w:sz w:val="18"/>
          <w:szCs w:val="18"/>
        </w:rPr>
      </w:pPr>
    </w:p>
    <w:tbl>
      <w:tblPr>
        <w:tblW w:w="1101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970"/>
        <w:gridCol w:w="990"/>
        <w:gridCol w:w="186"/>
        <w:gridCol w:w="2964"/>
        <w:gridCol w:w="216"/>
      </w:tblGrid>
      <w:tr w:rsidR="004917FF" w:rsidRPr="00A433F5" w14:paraId="07B9BD39" w14:textId="77777777" w:rsidTr="00FA246C">
        <w:trPr>
          <w:gridAfter w:val="1"/>
          <w:wAfter w:w="216" w:type="dxa"/>
        </w:trPr>
        <w:tc>
          <w:tcPr>
            <w:tcW w:w="3690" w:type="dxa"/>
          </w:tcPr>
          <w:p w14:paraId="63E66746" w14:textId="77777777" w:rsidR="008A6E2C" w:rsidRDefault="004917FF" w:rsidP="00A433F5">
            <w:pPr>
              <w:spacing w:before="40" w:after="40"/>
              <w:rPr>
                <w:rFonts w:cs="Arial"/>
                <w:bCs/>
              </w:rPr>
            </w:pPr>
            <w:r w:rsidRPr="008A6E2C">
              <w:rPr>
                <w:rFonts w:cs="Arial"/>
                <w:bCs/>
              </w:rPr>
              <w:t>DNR Transportation Liaison</w:t>
            </w:r>
            <w:r w:rsidR="008A6E2C">
              <w:rPr>
                <w:rFonts w:cs="Arial"/>
                <w:bCs/>
              </w:rPr>
              <w:t xml:space="preserve"> </w:t>
            </w:r>
          </w:p>
          <w:p w14:paraId="1914D42E" w14:textId="77777777" w:rsidR="004917FF" w:rsidRPr="006A5CC0" w:rsidRDefault="00000000" w:rsidP="00A433F5">
            <w:pPr>
              <w:spacing w:before="40" w:after="40"/>
              <w:rPr>
                <w:rFonts w:cs="Arial"/>
                <w:b/>
                <w:bCs/>
                <w:caps/>
              </w:rPr>
            </w:pPr>
            <w:hyperlink r:id="rId12" w:history="1">
              <w:r w:rsidR="008A6E2C" w:rsidRPr="006A5CC0">
                <w:rPr>
                  <w:rStyle w:val="cf01"/>
                  <w:b/>
                  <w:bCs/>
                  <w:color w:val="0000FF"/>
                  <w:u w:val="single"/>
                </w:rPr>
                <w:t>Liaisons.pdf (widen.net)</w:t>
              </w:r>
            </w:hyperlink>
          </w:p>
        </w:tc>
        <w:tc>
          <w:tcPr>
            <w:tcW w:w="4146" w:type="dxa"/>
            <w:gridSpan w:val="3"/>
          </w:tcPr>
          <w:p w14:paraId="4F1CA3D4" w14:textId="77777777" w:rsidR="004917FF" w:rsidRPr="00A433F5" w:rsidRDefault="00000000" w:rsidP="00A433F5">
            <w:pPr>
              <w:pStyle w:val="Heading1"/>
              <w:spacing w:before="40" w:after="40"/>
              <w:ind w:right="0"/>
              <w:rPr>
                <w:rFonts w:cs="Arial"/>
                <w:b w:val="0"/>
                <w:bCs/>
                <w:color w:val="auto"/>
              </w:rPr>
            </w:pPr>
            <w:hyperlink r:id="rId13" w:history="1">
              <w:r w:rsidR="008A6E2C">
                <w:rPr>
                  <w:rStyle w:val="cf01"/>
                  <w:u w:val="single"/>
                </w:rPr>
                <w:t>WisDOT Region Environmental Coordinators and Stormwater and Erosion Control Engineers (wisconsindot.gov)</w:t>
              </w:r>
            </w:hyperlink>
            <w:r w:rsidR="008A6E2C">
              <w:rPr>
                <w:rFonts w:cs="Arial"/>
                <w:b w:val="0"/>
                <w:bCs/>
                <w:color w:val="auto"/>
              </w:rPr>
              <w:t xml:space="preserve"> </w:t>
            </w:r>
            <w:r w:rsidR="009F73EA">
              <w:rPr>
                <w:rFonts w:cs="Arial"/>
                <w:b w:val="0"/>
                <w:bCs/>
                <w:color w:val="auto"/>
              </w:rPr>
              <w:t>(Send copy of all coordination to REC)</w:t>
            </w:r>
            <w:r w:rsidR="00E71688">
              <w:rPr>
                <w:rFonts w:cs="Arial"/>
                <w:b w:val="0"/>
                <w:bCs/>
                <w:color w:val="auto"/>
              </w:rPr>
              <w:t xml:space="preserve"> </w:t>
            </w:r>
          </w:p>
        </w:tc>
        <w:tc>
          <w:tcPr>
            <w:tcW w:w="2964" w:type="dxa"/>
          </w:tcPr>
          <w:p w14:paraId="18C5E1EC" w14:textId="77777777" w:rsidR="008A6E2C" w:rsidRPr="008A6E2C" w:rsidRDefault="004917FF" w:rsidP="008A6E2C">
            <w:pPr>
              <w:pStyle w:val="Heading1"/>
              <w:spacing w:before="40" w:after="40"/>
              <w:ind w:right="0"/>
            </w:pPr>
            <w:r>
              <w:rPr>
                <w:rFonts w:cs="Arial"/>
                <w:b w:val="0"/>
                <w:bCs/>
                <w:color w:val="auto"/>
              </w:rPr>
              <w:t xml:space="preserve">Project </w:t>
            </w:r>
            <w:r w:rsidR="009F73EA">
              <w:rPr>
                <w:rFonts w:cs="Arial"/>
                <w:b w:val="0"/>
                <w:bCs/>
                <w:color w:val="auto"/>
              </w:rPr>
              <w:t>Contact</w:t>
            </w:r>
            <w:r w:rsidR="00E71688">
              <w:rPr>
                <w:rFonts w:cs="Arial"/>
                <w:b w:val="0"/>
                <w:bCs/>
                <w:color w:val="auto"/>
              </w:rPr>
              <w:t xml:space="preserve"> (</w:t>
            </w:r>
            <w:r w:rsidR="00E71688" w:rsidRPr="006A5CC0">
              <w:rPr>
                <w:rFonts w:cs="Arial"/>
                <w:b w:val="0"/>
                <w:bCs/>
                <w:color w:val="auto"/>
                <w:u w:val="single"/>
              </w:rPr>
              <w:t>Must be the WisDOT PM</w:t>
            </w:r>
            <w:r w:rsidR="008A6E2C" w:rsidRPr="006A5CC0">
              <w:rPr>
                <w:rFonts w:cs="Arial"/>
                <w:b w:val="0"/>
                <w:bCs/>
                <w:color w:val="auto"/>
                <w:u w:val="single"/>
              </w:rPr>
              <w:t xml:space="preserve"> or Local Program Project Manager</w:t>
            </w:r>
            <w:r w:rsidR="00E71688">
              <w:rPr>
                <w:rFonts w:cs="Arial"/>
                <w:b w:val="0"/>
                <w:bCs/>
                <w:color w:val="auto"/>
              </w:rPr>
              <w:t>)</w:t>
            </w:r>
          </w:p>
          <w:p w14:paraId="7A78CF68" w14:textId="77777777" w:rsidR="000F0556" w:rsidRPr="000F0556" w:rsidRDefault="000F0556" w:rsidP="000F0556"/>
        </w:tc>
      </w:tr>
      <w:tr w:rsidR="004917FF" w:rsidRPr="00C260BF" w14:paraId="3F63E7D8" w14:textId="77777777" w:rsidTr="00FA246C">
        <w:trPr>
          <w:gridAfter w:val="1"/>
          <w:wAfter w:w="216" w:type="dxa"/>
        </w:trPr>
        <w:tc>
          <w:tcPr>
            <w:tcW w:w="3690" w:type="dxa"/>
          </w:tcPr>
          <w:p w14:paraId="7B9CF1AB" w14:textId="77777777" w:rsidR="004917FF" w:rsidRPr="00C260BF" w:rsidRDefault="004917FF" w:rsidP="00A433F5">
            <w:pPr>
              <w:spacing w:before="40" w:after="40"/>
              <w:rPr>
                <w:rFonts w:cs="Arial"/>
                <w:bCs/>
                <w:caps/>
              </w:rPr>
            </w:pPr>
            <w:r>
              <w:rPr>
                <w:rFonts w:cs="Arial"/>
                <w:bCs/>
                <w:caps/>
              </w:rPr>
              <w:t xml:space="preserve">To: </w:t>
            </w:r>
            <w:r w:rsidR="009E327C">
              <w:rPr>
                <w:rFonts w:cs="Arial"/>
                <w:bCs/>
                <w:caps/>
              </w:rPr>
              <w:fldChar w:fldCharType="begin">
                <w:ffData>
                  <w:name w:val="Text156"/>
                  <w:enabled/>
                  <w:calcOnExit w:val="0"/>
                  <w:helpText w:type="text" w:val="DNR Transportation liaison name "/>
                  <w:statusText w:type="text" w:val="DNR Transportatoin liaison name "/>
                  <w:textInput>
                    <w:default w:val="Name"/>
                    <w:format w:val="TITLE CASE"/>
                  </w:textInput>
                </w:ffData>
              </w:fldChar>
            </w:r>
            <w:bookmarkStart w:id="0" w:name="Text156"/>
            <w:r w:rsidR="009E327C">
              <w:rPr>
                <w:rFonts w:cs="Arial"/>
                <w:bCs/>
                <w:caps/>
              </w:rPr>
              <w:instrText xml:space="preserve"> FORMTEXT </w:instrText>
            </w:r>
            <w:r w:rsidR="009E327C">
              <w:rPr>
                <w:rFonts w:cs="Arial"/>
                <w:bCs/>
                <w:caps/>
              </w:rPr>
            </w:r>
            <w:r w:rsidR="009E327C">
              <w:rPr>
                <w:rFonts w:cs="Arial"/>
                <w:bCs/>
                <w:caps/>
              </w:rPr>
              <w:fldChar w:fldCharType="separate"/>
            </w:r>
            <w:r w:rsidR="009E327C">
              <w:rPr>
                <w:rFonts w:cs="Arial"/>
                <w:bCs/>
                <w:caps/>
                <w:noProof/>
              </w:rPr>
              <w:t>Name</w:t>
            </w:r>
            <w:r w:rsidR="009E327C">
              <w:rPr>
                <w:rFonts w:cs="Arial"/>
                <w:bCs/>
                <w:caps/>
              </w:rPr>
              <w:fldChar w:fldCharType="end"/>
            </w:r>
            <w:bookmarkEnd w:id="0"/>
          </w:p>
          <w:p w14:paraId="4EF035A4" w14:textId="77777777" w:rsidR="004917FF" w:rsidRPr="00C260BF" w:rsidRDefault="004917FF" w:rsidP="00A433F5">
            <w:pPr>
              <w:spacing w:before="40" w:after="40"/>
              <w:rPr>
                <w:rFonts w:cs="Arial"/>
                <w:bCs/>
                <w:caps/>
              </w:rPr>
            </w:pPr>
            <w:r>
              <w:rPr>
                <w:rFonts w:cs="Arial"/>
                <w:bCs/>
                <w:caps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Phone Number"/>
                    <w:format w:val="TITLE CASE"/>
                  </w:textInput>
                </w:ffData>
              </w:fldChar>
            </w:r>
            <w:bookmarkStart w:id="1" w:name="Text153"/>
            <w:r>
              <w:rPr>
                <w:rFonts w:cs="Arial"/>
                <w:bCs/>
                <w:caps/>
              </w:rPr>
              <w:instrText xml:space="preserve"> FORMTEXT </w:instrText>
            </w:r>
            <w:r>
              <w:rPr>
                <w:rFonts w:cs="Arial"/>
                <w:bCs/>
                <w:caps/>
              </w:rPr>
            </w:r>
            <w:r>
              <w:rPr>
                <w:rFonts w:cs="Arial"/>
                <w:bCs/>
                <w:caps/>
              </w:rPr>
              <w:fldChar w:fldCharType="separate"/>
            </w:r>
            <w:r>
              <w:rPr>
                <w:rFonts w:cs="Arial"/>
                <w:bCs/>
                <w:caps/>
                <w:noProof/>
              </w:rPr>
              <w:t>Phone Number</w:t>
            </w:r>
            <w:r>
              <w:rPr>
                <w:rFonts w:cs="Arial"/>
                <w:bCs/>
                <w:caps/>
              </w:rPr>
              <w:fldChar w:fldCharType="end"/>
            </w:r>
            <w:bookmarkEnd w:id="1"/>
          </w:p>
          <w:p w14:paraId="7046AC9E" w14:textId="77777777" w:rsidR="004917FF" w:rsidRPr="00C260BF" w:rsidRDefault="004917FF" w:rsidP="004917F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Cs/>
                <w:caps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Email Address"/>
                    <w:format w:val="TITLE CASE"/>
                  </w:textInput>
                </w:ffData>
              </w:fldChar>
            </w:r>
            <w:bookmarkStart w:id="2" w:name="Text154"/>
            <w:r>
              <w:rPr>
                <w:rFonts w:cs="Arial"/>
                <w:bCs/>
                <w:caps/>
              </w:rPr>
              <w:instrText xml:space="preserve"> FORMTEXT </w:instrText>
            </w:r>
            <w:r>
              <w:rPr>
                <w:rFonts w:cs="Arial"/>
                <w:bCs/>
                <w:caps/>
              </w:rPr>
            </w:r>
            <w:r>
              <w:rPr>
                <w:rFonts w:cs="Arial"/>
                <w:bCs/>
                <w:caps/>
              </w:rPr>
              <w:fldChar w:fldCharType="separate"/>
            </w:r>
            <w:r>
              <w:rPr>
                <w:rFonts w:cs="Arial"/>
                <w:bCs/>
                <w:caps/>
                <w:noProof/>
              </w:rPr>
              <w:t>Email Address</w:t>
            </w:r>
            <w:r>
              <w:rPr>
                <w:rFonts w:cs="Arial"/>
                <w:bCs/>
                <w:caps/>
              </w:rPr>
              <w:fldChar w:fldCharType="end"/>
            </w:r>
            <w:bookmarkEnd w:id="2"/>
          </w:p>
        </w:tc>
        <w:tc>
          <w:tcPr>
            <w:tcW w:w="4146" w:type="dxa"/>
            <w:gridSpan w:val="3"/>
          </w:tcPr>
          <w:p w14:paraId="625913A5" w14:textId="77777777" w:rsidR="004917FF" w:rsidRPr="00C260BF" w:rsidRDefault="004917FF" w:rsidP="004917FF">
            <w:pPr>
              <w:spacing w:before="40" w:after="40"/>
              <w:rPr>
                <w:rFonts w:cs="Arial"/>
                <w:bCs/>
                <w:caps/>
              </w:rPr>
            </w:pPr>
            <w:r>
              <w:rPr>
                <w:rFonts w:cs="Arial"/>
                <w:bCs/>
                <w:caps/>
              </w:rPr>
              <w:t xml:space="preserve">From: </w:t>
            </w:r>
            <w:r>
              <w:rPr>
                <w:rFonts w:cs="Arial"/>
                <w:bCs/>
                <w:caps/>
              </w:rPr>
              <w:fldChar w:fldCharType="begin">
                <w:ffData>
                  <w:name w:val="Text156"/>
                  <w:enabled/>
                  <w:calcOnExit w:val="0"/>
                  <w:textInput>
                    <w:default w:val="Name"/>
                    <w:format w:val="TITLE CASE"/>
                  </w:textInput>
                </w:ffData>
              </w:fldChar>
            </w:r>
            <w:r>
              <w:rPr>
                <w:rFonts w:cs="Arial"/>
                <w:bCs/>
                <w:caps/>
              </w:rPr>
              <w:instrText xml:space="preserve"> FORMTEXT </w:instrText>
            </w:r>
            <w:r>
              <w:rPr>
                <w:rFonts w:cs="Arial"/>
                <w:bCs/>
                <w:caps/>
              </w:rPr>
            </w:r>
            <w:r>
              <w:rPr>
                <w:rFonts w:cs="Arial"/>
                <w:bCs/>
                <w:caps/>
              </w:rPr>
              <w:fldChar w:fldCharType="separate"/>
            </w:r>
            <w:r>
              <w:rPr>
                <w:rFonts w:cs="Arial"/>
                <w:bCs/>
                <w:caps/>
                <w:noProof/>
              </w:rPr>
              <w:t>Name</w:t>
            </w:r>
            <w:r>
              <w:rPr>
                <w:rFonts w:cs="Arial"/>
                <w:bCs/>
                <w:caps/>
              </w:rPr>
              <w:fldChar w:fldCharType="end"/>
            </w:r>
          </w:p>
          <w:p w14:paraId="0E5390AA" w14:textId="77777777" w:rsidR="004917FF" w:rsidRPr="00C260BF" w:rsidRDefault="004917FF" w:rsidP="004917FF">
            <w:pPr>
              <w:spacing w:before="40" w:after="40"/>
              <w:rPr>
                <w:rFonts w:cs="Arial"/>
                <w:bCs/>
                <w:caps/>
              </w:rPr>
            </w:pPr>
            <w:r>
              <w:rPr>
                <w:rFonts w:cs="Arial"/>
                <w:bCs/>
                <w:caps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Phone Number"/>
                    <w:format w:val="TITLE CASE"/>
                  </w:textInput>
                </w:ffData>
              </w:fldChar>
            </w:r>
            <w:r>
              <w:rPr>
                <w:rFonts w:cs="Arial"/>
                <w:bCs/>
                <w:caps/>
              </w:rPr>
              <w:instrText xml:space="preserve"> FORMTEXT </w:instrText>
            </w:r>
            <w:r>
              <w:rPr>
                <w:rFonts w:cs="Arial"/>
                <w:bCs/>
                <w:caps/>
              </w:rPr>
            </w:r>
            <w:r>
              <w:rPr>
                <w:rFonts w:cs="Arial"/>
                <w:bCs/>
                <w:caps/>
              </w:rPr>
              <w:fldChar w:fldCharType="separate"/>
            </w:r>
            <w:r>
              <w:rPr>
                <w:rFonts w:cs="Arial"/>
                <w:bCs/>
                <w:caps/>
                <w:noProof/>
              </w:rPr>
              <w:t>Phone Number</w:t>
            </w:r>
            <w:r>
              <w:rPr>
                <w:rFonts w:cs="Arial"/>
                <w:bCs/>
                <w:caps/>
              </w:rPr>
              <w:fldChar w:fldCharType="end"/>
            </w:r>
          </w:p>
          <w:p w14:paraId="36E17691" w14:textId="77777777" w:rsidR="004917FF" w:rsidRPr="00C260BF" w:rsidRDefault="004917FF" w:rsidP="004917F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Cs/>
                <w:caps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Email Address"/>
                    <w:format w:val="TITLE CASE"/>
                  </w:textInput>
                </w:ffData>
              </w:fldChar>
            </w:r>
            <w:r>
              <w:rPr>
                <w:rFonts w:cs="Arial"/>
                <w:bCs/>
                <w:caps/>
              </w:rPr>
              <w:instrText xml:space="preserve"> FORMTEXT </w:instrText>
            </w:r>
            <w:r>
              <w:rPr>
                <w:rFonts w:cs="Arial"/>
                <w:bCs/>
                <w:caps/>
              </w:rPr>
            </w:r>
            <w:r>
              <w:rPr>
                <w:rFonts w:cs="Arial"/>
                <w:bCs/>
                <w:caps/>
              </w:rPr>
              <w:fldChar w:fldCharType="separate"/>
            </w:r>
            <w:r>
              <w:rPr>
                <w:rFonts w:cs="Arial"/>
                <w:bCs/>
                <w:caps/>
                <w:noProof/>
              </w:rPr>
              <w:t>Email Address</w:t>
            </w:r>
            <w:r>
              <w:rPr>
                <w:rFonts w:cs="Arial"/>
                <w:bCs/>
                <w:caps/>
              </w:rPr>
              <w:fldChar w:fldCharType="end"/>
            </w:r>
          </w:p>
        </w:tc>
        <w:tc>
          <w:tcPr>
            <w:tcW w:w="2964" w:type="dxa"/>
          </w:tcPr>
          <w:p w14:paraId="028E63FC" w14:textId="77777777" w:rsidR="004917FF" w:rsidRPr="00C260BF" w:rsidRDefault="004917FF" w:rsidP="004917FF">
            <w:pPr>
              <w:spacing w:before="40" w:after="40"/>
              <w:rPr>
                <w:rFonts w:cs="Arial"/>
                <w:bCs/>
                <w:caps/>
              </w:rPr>
            </w:pPr>
            <w:r>
              <w:rPr>
                <w:rFonts w:cs="Arial"/>
                <w:bCs/>
                <w:caps/>
              </w:rPr>
              <w:fldChar w:fldCharType="begin">
                <w:ffData>
                  <w:name w:val="Text156"/>
                  <w:enabled/>
                  <w:calcOnExit w:val="0"/>
                  <w:textInput>
                    <w:default w:val="Name"/>
                    <w:format w:val="TITLE CASE"/>
                  </w:textInput>
                </w:ffData>
              </w:fldChar>
            </w:r>
            <w:r>
              <w:rPr>
                <w:rFonts w:cs="Arial"/>
                <w:bCs/>
                <w:caps/>
              </w:rPr>
              <w:instrText xml:space="preserve"> FORMTEXT </w:instrText>
            </w:r>
            <w:r>
              <w:rPr>
                <w:rFonts w:cs="Arial"/>
                <w:bCs/>
                <w:caps/>
              </w:rPr>
            </w:r>
            <w:r>
              <w:rPr>
                <w:rFonts w:cs="Arial"/>
                <w:bCs/>
                <w:caps/>
              </w:rPr>
              <w:fldChar w:fldCharType="separate"/>
            </w:r>
            <w:r>
              <w:rPr>
                <w:rFonts w:cs="Arial"/>
                <w:bCs/>
                <w:caps/>
                <w:noProof/>
              </w:rPr>
              <w:t>Name</w:t>
            </w:r>
            <w:r>
              <w:rPr>
                <w:rFonts w:cs="Arial"/>
                <w:bCs/>
                <w:caps/>
              </w:rPr>
              <w:fldChar w:fldCharType="end"/>
            </w:r>
          </w:p>
          <w:p w14:paraId="2B9E5CB7" w14:textId="77777777" w:rsidR="004917FF" w:rsidRDefault="004917FF" w:rsidP="004917FF">
            <w:pPr>
              <w:spacing w:before="40" w:after="40"/>
              <w:rPr>
                <w:rFonts w:cs="Arial"/>
                <w:bCs/>
                <w:caps/>
              </w:rPr>
            </w:pPr>
            <w:r>
              <w:rPr>
                <w:rFonts w:cs="Arial"/>
                <w:bCs/>
                <w:caps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Phone Number"/>
                    <w:format w:val="TITLE CASE"/>
                  </w:textInput>
                </w:ffData>
              </w:fldChar>
            </w:r>
            <w:r>
              <w:rPr>
                <w:rFonts w:cs="Arial"/>
                <w:bCs/>
                <w:caps/>
              </w:rPr>
              <w:instrText xml:space="preserve"> FORMTEXT </w:instrText>
            </w:r>
            <w:r>
              <w:rPr>
                <w:rFonts w:cs="Arial"/>
                <w:bCs/>
                <w:caps/>
              </w:rPr>
            </w:r>
            <w:r>
              <w:rPr>
                <w:rFonts w:cs="Arial"/>
                <w:bCs/>
                <w:caps/>
              </w:rPr>
              <w:fldChar w:fldCharType="separate"/>
            </w:r>
            <w:r>
              <w:rPr>
                <w:rFonts w:cs="Arial"/>
                <w:bCs/>
                <w:caps/>
                <w:noProof/>
              </w:rPr>
              <w:t>Phone Number</w:t>
            </w:r>
            <w:r>
              <w:rPr>
                <w:rFonts w:cs="Arial"/>
                <w:bCs/>
                <w:caps/>
              </w:rPr>
              <w:fldChar w:fldCharType="end"/>
            </w:r>
          </w:p>
          <w:p w14:paraId="7557ABBA" w14:textId="77777777" w:rsidR="004917FF" w:rsidRPr="00C260BF" w:rsidRDefault="004917FF" w:rsidP="004917FF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  <w:caps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Email Address"/>
                    <w:format w:val="TITLE CASE"/>
                  </w:textInput>
                </w:ffData>
              </w:fldChar>
            </w:r>
            <w:r>
              <w:rPr>
                <w:rFonts w:cs="Arial"/>
                <w:bCs/>
                <w:caps/>
              </w:rPr>
              <w:instrText xml:space="preserve"> FORMTEXT </w:instrText>
            </w:r>
            <w:r>
              <w:rPr>
                <w:rFonts w:cs="Arial"/>
                <w:bCs/>
                <w:caps/>
              </w:rPr>
            </w:r>
            <w:r>
              <w:rPr>
                <w:rFonts w:cs="Arial"/>
                <w:bCs/>
                <w:caps/>
              </w:rPr>
              <w:fldChar w:fldCharType="separate"/>
            </w:r>
            <w:r>
              <w:rPr>
                <w:rFonts w:cs="Arial"/>
                <w:bCs/>
                <w:caps/>
                <w:noProof/>
              </w:rPr>
              <w:t>Email Address</w:t>
            </w:r>
            <w:r>
              <w:rPr>
                <w:rFonts w:cs="Arial"/>
                <w:bCs/>
                <w:caps/>
              </w:rPr>
              <w:fldChar w:fldCharType="end"/>
            </w:r>
          </w:p>
        </w:tc>
      </w:tr>
      <w:tr w:rsidR="004A10C1" w:rsidRPr="002315A8" w14:paraId="20AAEEFD" w14:textId="77777777" w:rsidTr="00FA246C">
        <w:tblPrEx>
          <w:tblCellMar>
            <w:left w:w="115" w:type="dxa"/>
            <w:right w:w="115" w:type="dxa"/>
          </w:tblCellMar>
        </w:tblPrEx>
        <w:tc>
          <w:tcPr>
            <w:tcW w:w="3690" w:type="dxa"/>
          </w:tcPr>
          <w:p w14:paraId="76C22B3F" w14:textId="77777777" w:rsidR="004A10C1" w:rsidRPr="00A74201" w:rsidRDefault="004A10C1" w:rsidP="002315A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74201">
              <w:rPr>
                <w:rFonts w:cs="Arial"/>
                <w:sz w:val="16"/>
                <w:szCs w:val="16"/>
              </w:rPr>
              <w:t xml:space="preserve">Design Project ID </w:t>
            </w:r>
          </w:p>
          <w:p w14:paraId="120211AA" w14:textId="77777777" w:rsidR="004A10C1" w:rsidRPr="00A74201" w:rsidRDefault="00FB753A" w:rsidP="002315A8">
            <w:pPr>
              <w:spacing w:before="20" w:after="20"/>
              <w:rPr>
                <w:rFonts w:asciiTheme="minorHAnsi" w:hAnsiTheme="minorHAnsi" w:cstheme="minorHAnsi"/>
                <w:i/>
              </w:rPr>
            </w:pPr>
            <w:r w:rsidRPr="002315A8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2315A8">
              <w:rPr>
                <w:rFonts w:cs="Arial"/>
                <w:bCs/>
                <w:color w:val="1F497D"/>
              </w:rPr>
              <w:instrText xml:space="preserve"> FORMTEXT </w:instrText>
            </w:r>
            <w:r w:rsidRPr="002315A8">
              <w:rPr>
                <w:rFonts w:cs="Arial"/>
                <w:bCs/>
                <w:color w:val="1F497D"/>
              </w:rPr>
            </w:r>
            <w:r w:rsidRPr="002315A8">
              <w:rPr>
                <w:rFonts w:cs="Arial"/>
                <w:bCs/>
                <w:color w:val="1F497D"/>
              </w:rPr>
              <w:fldChar w:fldCharType="separate"/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color w:val="1F497D"/>
              </w:rPr>
              <w:fldChar w:fldCharType="end"/>
            </w:r>
          </w:p>
        </w:tc>
        <w:tc>
          <w:tcPr>
            <w:tcW w:w="2970" w:type="dxa"/>
          </w:tcPr>
          <w:p w14:paraId="746C714F" w14:textId="77777777" w:rsidR="0004453A" w:rsidRPr="00A74201" w:rsidRDefault="0004453A" w:rsidP="002315A8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4201">
              <w:rPr>
                <w:rFonts w:cs="Arial"/>
                <w:bCs/>
                <w:sz w:val="16"/>
                <w:szCs w:val="16"/>
              </w:rPr>
              <w:t xml:space="preserve">Project </w:t>
            </w:r>
            <w:r w:rsidR="004917FF" w:rsidRPr="00A74201">
              <w:rPr>
                <w:rFonts w:cs="Arial"/>
                <w:bCs/>
                <w:sz w:val="16"/>
                <w:szCs w:val="16"/>
              </w:rPr>
              <w:t>Route</w:t>
            </w:r>
          </w:p>
          <w:p w14:paraId="7F43D9A2" w14:textId="77777777" w:rsidR="004A10C1" w:rsidRPr="00A74201" w:rsidRDefault="00FB753A" w:rsidP="002315A8">
            <w:pPr>
              <w:spacing w:before="20" w:after="20"/>
              <w:rPr>
                <w:rFonts w:cs="Arial"/>
                <w:i/>
                <w:szCs w:val="16"/>
              </w:rPr>
            </w:pPr>
            <w:r w:rsidRPr="002315A8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2315A8">
              <w:rPr>
                <w:rFonts w:cs="Arial"/>
                <w:bCs/>
                <w:color w:val="1F497D"/>
              </w:rPr>
              <w:instrText xml:space="preserve"> FORMTEXT </w:instrText>
            </w:r>
            <w:r w:rsidRPr="002315A8">
              <w:rPr>
                <w:rFonts w:cs="Arial"/>
                <w:bCs/>
                <w:color w:val="1F497D"/>
              </w:rPr>
            </w:r>
            <w:r w:rsidRPr="002315A8">
              <w:rPr>
                <w:rFonts w:cs="Arial"/>
                <w:bCs/>
                <w:color w:val="1F497D"/>
              </w:rPr>
              <w:fldChar w:fldCharType="separate"/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color w:val="1F497D"/>
              </w:rPr>
              <w:fldChar w:fldCharType="end"/>
            </w:r>
          </w:p>
        </w:tc>
        <w:tc>
          <w:tcPr>
            <w:tcW w:w="4356" w:type="dxa"/>
            <w:gridSpan w:val="4"/>
          </w:tcPr>
          <w:p w14:paraId="69011875" w14:textId="77777777" w:rsidR="004A10C1" w:rsidRPr="006267AD" w:rsidRDefault="005D6015" w:rsidP="002315A8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4201">
              <w:rPr>
                <w:rFonts w:cs="Arial"/>
                <w:bCs/>
                <w:sz w:val="16"/>
                <w:szCs w:val="16"/>
              </w:rPr>
              <w:t xml:space="preserve">County </w:t>
            </w:r>
            <w:r w:rsidR="00FE0B13" w:rsidRPr="006267AD">
              <w:rPr>
                <w:rFonts w:cs="Arial"/>
                <w:bCs/>
                <w:sz w:val="16"/>
                <w:szCs w:val="16"/>
              </w:rPr>
              <w:t>&amp; Township/Village/City</w:t>
            </w:r>
          </w:p>
          <w:p w14:paraId="6A141D0A" w14:textId="77777777" w:rsidR="00422FCE" w:rsidRPr="00A74201" w:rsidRDefault="00FB753A" w:rsidP="002315A8">
            <w:pPr>
              <w:spacing w:before="20" w:after="20"/>
              <w:rPr>
                <w:rFonts w:cs="Arial"/>
                <w:i/>
                <w:szCs w:val="16"/>
              </w:rPr>
            </w:pPr>
            <w:r w:rsidRPr="006267AD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6267AD">
              <w:rPr>
                <w:rFonts w:cs="Arial"/>
                <w:bCs/>
                <w:color w:val="1F497D"/>
              </w:rPr>
              <w:instrText xml:space="preserve"> FORMTEXT </w:instrText>
            </w:r>
            <w:r w:rsidRPr="006267AD">
              <w:rPr>
                <w:rFonts w:cs="Arial"/>
                <w:bCs/>
                <w:color w:val="1F497D"/>
              </w:rPr>
            </w:r>
            <w:r w:rsidRPr="006267AD">
              <w:rPr>
                <w:rFonts w:cs="Arial"/>
                <w:bCs/>
                <w:color w:val="1F497D"/>
              </w:rPr>
              <w:fldChar w:fldCharType="separate"/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color w:val="1F497D"/>
              </w:rPr>
              <w:fldChar w:fldCharType="end"/>
            </w:r>
          </w:p>
        </w:tc>
      </w:tr>
      <w:tr w:rsidR="004A10C1" w:rsidRPr="002315A8" w14:paraId="13F18F9A" w14:textId="77777777" w:rsidTr="00FA246C">
        <w:tblPrEx>
          <w:tblCellMar>
            <w:left w:w="115" w:type="dxa"/>
            <w:right w:w="115" w:type="dxa"/>
          </w:tblCellMar>
        </w:tblPrEx>
        <w:tc>
          <w:tcPr>
            <w:tcW w:w="3690" w:type="dxa"/>
          </w:tcPr>
          <w:p w14:paraId="589F1808" w14:textId="77777777" w:rsidR="00921944" w:rsidRPr="00A74201" w:rsidRDefault="00921944" w:rsidP="002315A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74201">
              <w:rPr>
                <w:rFonts w:cs="Arial"/>
                <w:sz w:val="16"/>
                <w:szCs w:val="16"/>
              </w:rPr>
              <w:t xml:space="preserve">Construction Project ID </w:t>
            </w:r>
          </w:p>
          <w:p w14:paraId="6A69C69E" w14:textId="77777777" w:rsidR="004A10C1" w:rsidRPr="00A74201" w:rsidRDefault="00FB753A" w:rsidP="002315A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315A8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2315A8">
              <w:rPr>
                <w:rFonts w:cs="Arial"/>
                <w:bCs/>
                <w:color w:val="1F497D"/>
              </w:rPr>
              <w:instrText xml:space="preserve"> FORMTEXT </w:instrText>
            </w:r>
            <w:r w:rsidRPr="002315A8">
              <w:rPr>
                <w:rFonts w:cs="Arial"/>
                <w:bCs/>
                <w:color w:val="1F497D"/>
              </w:rPr>
            </w:r>
            <w:r w:rsidRPr="002315A8">
              <w:rPr>
                <w:rFonts w:cs="Arial"/>
                <w:bCs/>
                <w:color w:val="1F497D"/>
              </w:rPr>
              <w:fldChar w:fldCharType="separate"/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color w:val="1F497D"/>
              </w:rPr>
              <w:fldChar w:fldCharType="end"/>
            </w:r>
          </w:p>
        </w:tc>
        <w:tc>
          <w:tcPr>
            <w:tcW w:w="2970" w:type="dxa"/>
          </w:tcPr>
          <w:p w14:paraId="76F581D3" w14:textId="77777777" w:rsidR="00EA5304" w:rsidRPr="006267AD" w:rsidRDefault="005D6015" w:rsidP="00EA5304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267AD">
              <w:rPr>
                <w:rFonts w:cs="Arial"/>
                <w:bCs/>
                <w:sz w:val="16"/>
                <w:szCs w:val="16"/>
              </w:rPr>
              <w:t>Project Termini</w:t>
            </w:r>
            <w:r w:rsidR="00EA5304" w:rsidRPr="006267AD">
              <w:rPr>
                <w:rFonts w:cs="Arial"/>
                <w:bCs/>
                <w:sz w:val="16"/>
                <w:szCs w:val="16"/>
              </w:rPr>
              <w:t xml:space="preserve"> (from FIIPS/CDR)</w:t>
            </w:r>
          </w:p>
          <w:p w14:paraId="4382611B" w14:textId="77777777" w:rsidR="004A10C1" w:rsidRPr="006267AD" w:rsidRDefault="00FB753A" w:rsidP="005D6015">
            <w:pPr>
              <w:spacing w:before="20" w:after="20"/>
              <w:rPr>
                <w:rFonts w:cs="Arial"/>
                <w:szCs w:val="16"/>
              </w:rPr>
            </w:pPr>
            <w:r w:rsidRPr="006267AD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6267AD">
              <w:rPr>
                <w:rFonts w:cs="Arial"/>
                <w:bCs/>
                <w:color w:val="1F497D"/>
              </w:rPr>
              <w:instrText xml:space="preserve"> FORMTEXT </w:instrText>
            </w:r>
            <w:r w:rsidRPr="006267AD">
              <w:rPr>
                <w:rFonts w:cs="Arial"/>
                <w:bCs/>
                <w:color w:val="1F497D"/>
              </w:rPr>
            </w:r>
            <w:r w:rsidRPr="006267AD">
              <w:rPr>
                <w:rFonts w:cs="Arial"/>
                <w:bCs/>
                <w:color w:val="1F497D"/>
              </w:rPr>
              <w:fldChar w:fldCharType="separate"/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color w:val="1F497D"/>
              </w:rPr>
              <w:fldChar w:fldCharType="end"/>
            </w:r>
          </w:p>
        </w:tc>
        <w:tc>
          <w:tcPr>
            <w:tcW w:w="4356" w:type="dxa"/>
            <w:gridSpan w:val="4"/>
          </w:tcPr>
          <w:p w14:paraId="7BD4208C" w14:textId="77777777" w:rsidR="00422FCE" w:rsidRPr="006267AD" w:rsidRDefault="005D6015" w:rsidP="005D6015">
            <w:pPr>
              <w:spacing w:before="20" w:after="20"/>
              <w:rPr>
                <w:rFonts w:cs="Arial"/>
                <w:i/>
                <w:sz w:val="16"/>
                <w:szCs w:val="16"/>
              </w:rPr>
            </w:pPr>
            <w:r w:rsidRPr="006267AD">
              <w:rPr>
                <w:rFonts w:cs="Arial"/>
                <w:sz w:val="16"/>
                <w:szCs w:val="16"/>
              </w:rPr>
              <w:t>Section/Township/Range</w:t>
            </w:r>
            <w:r w:rsidR="00FB753A" w:rsidRPr="006267AD">
              <w:rPr>
                <w:rFonts w:cs="Arial"/>
                <w:sz w:val="16"/>
                <w:szCs w:val="16"/>
              </w:rPr>
              <w:t xml:space="preserve"> (if a small project, add ¼ of Section also)</w:t>
            </w:r>
            <w:r w:rsidR="00FB753A" w:rsidRPr="006267AD">
              <w:rPr>
                <w:rFonts w:cs="Arial"/>
                <w:bCs/>
                <w:color w:val="1F497D"/>
              </w:rPr>
              <w:t xml:space="preserve"> </w:t>
            </w:r>
            <w:r w:rsidR="00FB753A" w:rsidRPr="006267AD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FB753A" w:rsidRPr="006267AD">
              <w:rPr>
                <w:rFonts w:cs="Arial"/>
                <w:bCs/>
                <w:color w:val="1F497D"/>
              </w:rPr>
              <w:instrText xml:space="preserve"> FORMTEXT </w:instrText>
            </w:r>
            <w:r w:rsidR="00FB753A" w:rsidRPr="006267AD">
              <w:rPr>
                <w:rFonts w:cs="Arial"/>
                <w:bCs/>
                <w:color w:val="1F497D"/>
              </w:rPr>
            </w:r>
            <w:r w:rsidR="00FB753A" w:rsidRPr="006267AD">
              <w:rPr>
                <w:rFonts w:cs="Arial"/>
                <w:bCs/>
                <w:color w:val="1F497D"/>
              </w:rPr>
              <w:fldChar w:fldCharType="separate"/>
            </w:r>
            <w:r w:rsidR="00FB753A" w:rsidRPr="006267AD">
              <w:rPr>
                <w:rFonts w:cs="Arial"/>
                <w:bCs/>
                <w:noProof/>
                <w:color w:val="1F497D"/>
              </w:rPr>
              <w:t> </w:t>
            </w:r>
            <w:r w:rsidR="00FB753A" w:rsidRPr="006267AD">
              <w:rPr>
                <w:rFonts w:cs="Arial"/>
                <w:bCs/>
                <w:noProof/>
                <w:color w:val="1F497D"/>
              </w:rPr>
              <w:t> </w:t>
            </w:r>
            <w:r w:rsidR="00FB753A" w:rsidRPr="006267AD">
              <w:rPr>
                <w:rFonts w:cs="Arial"/>
                <w:bCs/>
                <w:noProof/>
                <w:color w:val="1F497D"/>
              </w:rPr>
              <w:t> </w:t>
            </w:r>
            <w:r w:rsidR="00FB753A" w:rsidRPr="006267AD">
              <w:rPr>
                <w:rFonts w:cs="Arial"/>
                <w:bCs/>
                <w:noProof/>
                <w:color w:val="1F497D"/>
              </w:rPr>
              <w:t> </w:t>
            </w:r>
            <w:r w:rsidR="00FB753A" w:rsidRPr="006267AD">
              <w:rPr>
                <w:rFonts w:cs="Arial"/>
                <w:bCs/>
                <w:noProof/>
                <w:color w:val="1F497D"/>
              </w:rPr>
              <w:t> </w:t>
            </w:r>
            <w:r w:rsidR="00FB753A" w:rsidRPr="006267AD">
              <w:rPr>
                <w:rFonts w:cs="Arial"/>
                <w:bCs/>
                <w:color w:val="1F497D"/>
              </w:rPr>
              <w:fldChar w:fldCharType="end"/>
            </w:r>
          </w:p>
        </w:tc>
      </w:tr>
      <w:tr w:rsidR="005D6015" w:rsidRPr="002315A8" w14:paraId="2EF9B6E3" w14:textId="77777777" w:rsidTr="00FA246C">
        <w:tblPrEx>
          <w:tblCellMar>
            <w:left w:w="115" w:type="dxa"/>
            <w:right w:w="115" w:type="dxa"/>
          </w:tblCellMar>
        </w:tblPrEx>
        <w:tc>
          <w:tcPr>
            <w:tcW w:w="3690" w:type="dxa"/>
          </w:tcPr>
          <w:p w14:paraId="351EBA6C" w14:textId="77777777" w:rsidR="005D6015" w:rsidRDefault="005D6015" w:rsidP="002315A8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Estimated Project Cost (range)</w:t>
            </w:r>
          </w:p>
          <w:p w14:paraId="76E292E7" w14:textId="77777777" w:rsidR="00FB753A" w:rsidRPr="002315A8" w:rsidRDefault="00FB753A" w:rsidP="002315A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315A8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2315A8">
              <w:rPr>
                <w:rFonts w:cs="Arial"/>
                <w:bCs/>
                <w:color w:val="1F497D"/>
              </w:rPr>
              <w:instrText xml:space="preserve"> FORMTEXT </w:instrText>
            </w:r>
            <w:r w:rsidRPr="002315A8">
              <w:rPr>
                <w:rFonts w:cs="Arial"/>
                <w:bCs/>
                <w:color w:val="1F497D"/>
              </w:rPr>
            </w:r>
            <w:r w:rsidRPr="002315A8">
              <w:rPr>
                <w:rFonts w:cs="Arial"/>
                <w:bCs/>
                <w:color w:val="1F497D"/>
              </w:rPr>
              <w:fldChar w:fldCharType="separate"/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color w:val="1F497D"/>
              </w:rPr>
              <w:fldChar w:fldCharType="end"/>
            </w:r>
          </w:p>
        </w:tc>
        <w:tc>
          <w:tcPr>
            <w:tcW w:w="2970" w:type="dxa"/>
          </w:tcPr>
          <w:p w14:paraId="6D2AA7AB" w14:textId="77777777" w:rsidR="005D6015" w:rsidRPr="006267AD" w:rsidRDefault="005D6015" w:rsidP="005D6015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267AD">
              <w:rPr>
                <w:rFonts w:cs="Arial"/>
                <w:bCs/>
                <w:sz w:val="16"/>
                <w:szCs w:val="16"/>
              </w:rPr>
              <w:t>Project Name</w:t>
            </w:r>
            <w:r w:rsidR="00EA5304" w:rsidRPr="006267AD">
              <w:rPr>
                <w:rFonts w:cs="Arial"/>
                <w:bCs/>
                <w:sz w:val="16"/>
                <w:szCs w:val="16"/>
              </w:rPr>
              <w:t xml:space="preserve"> (from FIIPS/CDR)</w:t>
            </w:r>
          </w:p>
          <w:p w14:paraId="186F3FCA" w14:textId="77777777" w:rsidR="00FB753A" w:rsidRPr="006267AD" w:rsidRDefault="00FB753A" w:rsidP="005D6015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267AD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6267AD">
              <w:rPr>
                <w:rFonts w:cs="Arial"/>
                <w:bCs/>
                <w:color w:val="1F497D"/>
              </w:rPr>
              <w:instrText xml:space="preserve"> FORMTEXT </w:instrText>
            </w:r>
            <w:r w:rsidRPr="006267AD">
              <w:rPr>
                <w:rFonts w:cs="Arial"/>
                <w:bCs/>
                <w:color w:val="1F497D"/>
              </w:rPr>
            </w:r>
            <w:r w:rsidRPr="006267AD">
              <w:rPr>
                <w:rFonts w:cs="Arial"/>
                <w:bCs/>
                <w:color w:val="1F497D"/>
              </w:rPr>
              <w:fldChar w:fldCharType="separate"/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noProof/>
                <w:color w:val="1F497D"/>
              </w:rPr>
              <w:t> </w:t>
            </w:r>
            <w:r w:rsidRPr="006267AD">
              <w:rPr>
                <w:rFonts w:cs="Arial"/>
                <w:bCs/>
                <w:color w:val="1F497D"/>
              </w:rPr>
              <w:fldChar w:fldCharType="end"/>
            </w:r>
          </w:p>
        </w:tc>
        <w:tc>
          <w:tcPr>
            <w:tcW w:w="4356" w:type="dxa"/>
            <w:gridSpan w:val="4"/>
          </w:tcPr>
          <w:p w14:paraId="7EEED4D0" w14:textId="77777777" w:rsidR="005D6015" w:rsidRPr="006267AD" w:rsidRDefault="005D6015" w:rsidP="005D6015">
            <w:pPr>
              <w:spacing w:before="20" w:after="20"/>
              <w:rPr>
                <w:rFonts w:cs="Arial"/>
                <w:color w:val="000000"/>
                <w:sz w:val="16"/>
                <w:szCs w:val="16"/>
              </w:rPr>
            </w:pPr>
            <w:r w:rsidRPr="006267AD">
              <w:rPr>
                <w:rFonts w:cs="Arial"/>
                <w:color w:val="000000"/>
                <w:sz w:val="16"/>
                <w:szCs w:val="16"/>
              </w:rPr>
              <w:t xml:space="preserve">Project on </w:t>
            </w:r>
            <w:r w:rsidR="00CC3EC4" w:rsidRPr="006267AD">
              <w:rPr>
                <w:rFonts w:cs="Arial"/>
                <w:color w:val="000000"/>
                <w:sz w:val="16"/>
                <w:szCs w:val="16"/>
              </w:rPr>
              <w:t>L</w:t>
            </w:r>
            <w:r w:rsidR="00A53C97" w:rsidRPr="006267AD">
              <w:rPr>
                <w:rFonts w:cs="Arial"/>
                <w:color w:val="000000"/>
                <w:sz w:val="16"/>
                <w:szCs w:val="16"/>
              </w:rPr>
              <w:t xml:space="preserve">ands of </w:t>
            </w:r>
            <w:r w:rsidR="00CC3EC4" w:rsidRPr="006267AD">
              <w:rPr>
                <w:rFonts w:cs="Arial"/>
                <w:color w:val="000000"/>
                <w:sz w:val="16"/>
                <w:szCs w:val="16"/>
              </w:rPr>
              <w:t>T</w:t>
            </w:r>
            <w:r w:rsidRPr="006267AD">
              <w:rPr>
                <w:rFonts w:cs="Arial"/>
                <w:color w:val="000000"/>
                <w:sz w:val="16"/>
                <w:szCs w:val="16"/>
              </w:rPr>
              <w:t xml:space="preserve">ribal </w:t>
            </w:r>
            <w:r w:rsidR="00F21C71" w:rsidRPr="006267AD">
              <w:rPr>
                <w:rFonts w:cs="Arial"/>
                <w:color w:val="000000"/>
                <w:sz w:val="16"/>
                <w:szCs w:val="16"/>
              </w:rPr>
              <w:t>Interest?</w:t>
            </w:r>
          </w:p>
          <w:p w14:paraId="2B6724C0" w14:textId="77777777" w:rsidR="005D6015" w:rsidRPr="006267AD" w:rsidRDefault="00000000" w:rsidP="005D6015">
            <w:pPr>
              <w:spacing w:before="20" w:after="20"/>
              <w:rPr>
                <w:rFonts w:cs="Arial"/>
                <w:color w:val="000000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32089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D0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4773D" w:rsidRPr="006267AD">
              <w:rPr>
                <w:rFonts w:cs="Arial"/>
                <w:color w:val="000000"/>
              </w:rPr>
              <w:t xml:space="preserve"> Yes      </w:t>
            </w: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84799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D0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4773D" w:rsidRPr="006267AD">
              <w:rPr>
                <w:rFonts w:cs="Arial"/>
                <w:color w:val="000000"/>
              </w:rPr>
              <w:t xml:space="preserve"> No</w:t>
            </w:r>
          </w:p>
        </w:tc>
      </w:tr>
      <w:tr w:rsidR="004A4789" w:rsidRPr="002315A8" w14:paraId="6D2728BB" w14:textId="77777777" w:rsidTr="00FA246C">
        <w:tblPrEx>
          <w:tblCellMar>
            <w:left w:w="115" w:type="dxa"/>
            <w:right w:w="115" w:type="dxa"/>
          </w:tblCellMar>
        </w:tblPrEx>
        <w:tc>
          <w:tcPr>
            <w:tcW w:w="3690" w:type="dxa"/>
          </w:tcPr>
          <w:p w14:paraId="3CE9F3D6" w14:textId="77777777" w:rsidR="004A4789" w:rsidRDefault="004A4789" w:rsidP="004A4789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Does The Proposed Action Include Federal Funding or a Federal Action?</w:t>
            </w:r>
          </w:p>
          <w:p w14:paraId="763C3C9E" w14:textId="77777777" w:rsidR="004A4789" w:rsidRDefault="00000000" w:rsidP="004A4789">
            <w:pPr>
              <w:spacing w:before="20" w:after="2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82820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D0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A4789" w:rsidRPr="006267AD">
              <w:rPr>
                <w:rFonts w:cs="Arial"/>
                <w:color w:val="000000"/>
              </w:rPr>
              <w:t xml:space="preserve"> Yes      </w:t>
            </w: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75447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D0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A4789" w:rsidRPr="006267AD">
              <w:rPr>
                <w:rFonts w:cs="Arial"/>
                <w:color w:val="000000"/>
              </w:rPr>
              <w:t xml:space="preserve"> No</w:t>
            </w:r>
          </w:p>
        </w:tc>
        <w:tc>
          <w:tcPr>
            <w:tcW w:w="2970" w:type="dxa"/>
          </w:tcPr>
          <w:p w14:paraId="7FEE7E78" w14:textId="77777777" w:rsidR="004A4789" w:rsidRDefault="004A4789" w:rsidP="004A4789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Year of Construction if a Build Alternative is Selected</w:t>
            </w:r>
          </w:p>
          <w:p w14:paraId="7B76B235" w14:textId="77777777" w:rsidR="004A4789" w:rsidRPr="006267AD" w:rsidRDefault="004A4789" w:rsidP="004A4789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315A8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2315A8">
              <w:rPr>
                <w:rFonts w:cs="Arial"/>
                <w:bCs/>
                <w:color w:val="1F497D"/>
              </w:rPr>
              <w:instrText xml:space="preserve"> FORMTEXT </w:instrText>
            </w:r>
            <w:r w:rsidRPr="002315A8">
              <w:rPr>
                <w:rFonts w:cs="Arial"/>
                <w:bCs/>
                <w:color w:val="1F497D"/>
              </w:rPr>
            </w:r>
            <w:r w:rsidRPr="002315A8">
              <w:rPr>
                <w:rFonts w:cs="Arial"/>
                <w:bCs/>
                <w:color w:val="1F497D"/>
              </w:rPr>
              <w:fldChar w:fldCharType="separate"/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noProof/>
                <w:color w:val="1F497D"/>
              </w:rPr>
              <w:t> </w:t>
            </w:r>
            <w:r w:rsidRPr="002315A8">
              <w:rPr>
                <w:rFonts w:cs="Arial"/>
                <w:bCs/>
                <w:color w:val="1F497D"/>
              </w:rPr>
              <w:fldChar w:fldCharType="end"/>
            </w:r>
          </w:p>
        </w:tc>
        <w:tc>
          <w:tcPr>
            <w:tcW w:w="4356" w:type="dxa"/>
            <w:gridSpan w:val="4"/>
          </w:tcPr>
          <w:p w14:paraId="139F9BC2" w14:textId="77777777" w:rsidR="004A4789" w:rsidRPr="006267AD" w:rsidRDefault="004A4789" w:rsidP="004A4789">
            <w:pPr>
              <w:spacing w:before="20" w:after="2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771D1" w:rsidRPr="002C120A" w14:paraId="5F8DE90D" w14:textId="77777777" w:rsidTr="00FA246C">
        <w:tblPrEx>
          <w:tblCellMar>
            <w:left w:w="115" w:type="dxa"/>
            <w:right w:w="115" w:type="dxa"/>
          </w:tblCellMar>
        </w:tblPrEx>
        <w:tc>
          <w:tcPr>
            <w:tcW w:w="3690" w:type="dxa"/>
          </w:tcPr>
          <w:p w14:paraId="1252842C" w14:textId="77777777" w:rsidR="00B771D1" w:rsidRPr="002315A8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/>
                <w:sz w:val="18"/>
                <w:szCs w:val="18"/>
              </w:rPr>
            </w:pPr>
            <w:r w:rsidRPr="002315A8">
              <w:rPr>
                <w:rFonts w:cs="Arial"/>
                <w:b/>
                <w:szCs w:val="18"/>
              </w:rPr>
              <w:t xml:space="preserve">Type of </w:t>
            </w:r>
            <w:r>
              <w:rPr>
                <w:rFonts w:cs="Arial"/>
                <w:b/>
                <w:szCs w:val="18"/>
              </w:rPr>
              <w:t>Document</w:t>
            </w:r>
            <w:r w:rsidRPr="002315A8">
              <w:rPr>
                <w:rFonts w:cs="Arial"/>
                <w:b/>
                <w:szCs w:val="18"/>
              </w:rPr>
              <w:t xml:space="preserve"> Requested</w:t>
            </w:r>
          </w:p>
          <w:p w14:paraId="02A557BE" w14:textId="77777777" w:rsidR="00B771D1" w:rsidRDefault="00000000" w:rsidP="00B771D1">
            <w:pPr>
              <w:pStyle w:val="Technical4"/>
              <w:tabs>
                <w:tab w:val="clear" w:pos="-720"/>
                <w:tab w:val="left" w:pos="1710"/>
                <w:tab w:val="left" w:pos="3150"/>
              </w:tabs>
              <w:suppressAutoHyphens w:val="0"/>
              <w:ind w:right="-27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 w:val="0"/>
                  <w:bCs/>
                  <w:color w:val="000000"/>
                  <w:szCs w:val="24"/>
                </w:rPr>
                <w:id w:val="48042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1F1">
                  <w:rPr>
                    <w:rFonts w:ascii="MS Gothic" w:eastAsia="MS Gothic" w:hAnsi="MS Gothic" w:cs="Arial" w:hint="eastAsia"/>
                    <w:b w:val="0"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B771D1" w:rsidRPr="002315A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Initial Review</w:t>
            </w:r>
            <w:r w:rsidR="00B771D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Letter (IRL)</w:t>
            </w:r>
          </w:p>
          <w:p w14:paraId="1C23B9A4" w14:textId="77777777" w:rsidR="00B771D1" w:rsidRDefault="00000000" w:rsidP="00B771D1">
            <w:pPr>
              <w:pStyle w:val="Technical4"/>
              <w:tabs>
                <w:tab w:val="clear" w:pos="-720"/>
                <w:tab w:val="left" w:pos="1710"/>
              </w:tabs>
              <w:suppressAutoHyphens w:val="0"/>
              <w:spacing w:before="20" w:after="4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 w:val="0"/>
                  <w:bCs/>
                  <w:color w:val="000000"/>
                  <w:szCs w:val="24"/>
                </w:rPr>
                <w:id w:val="2614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D04">
                  <w:rPr>
                    <w:rFonts w:ascii="MS Gothic" w:eastAsia="MS Gothic" w:hAnsi="MS Gothic" w:cs="Arial" w:hint="eastAsia"/>
                    <w:b w:val="0"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B771D1" w:rsidRPr="002315A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Final Concurrence </w:t>
            </w:r>
            <w:r w:rsidR="00B771D1">
              <w:rPr>
                <w:rFonts w:ascii="Arial" w:hAnsi="Arial" w:cs="Arial"/>
                <w:b w:val="0"/>
                <w:bCs/>
                <w:sz w:val="18"/>
                <w:szCs w:val="18"/>
              </w:rPr>
              <w:t>Letter (FCL)</w:t>
            </w:r>
          </w:p>
          <w:p w14:paraId="2195831A" w14:textId="77777777" w:rsidR="00B771D1" w:rsidRDefault="00000000" w:rsidP="00B771D1">
            <w:pPr>
              <w:pStyle w:val="Technical4"/>
              <w:tabs>
                <w:tab w:val="clear" w:pos="-720"/>
                <w:tab w:val="left" w:pos="1710"/>
              </w:tabs>
              <w:suppressAutoHyphens w:val="0"/>
              <w:spacing w:before="20" w:after="4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 w:val="0"/>
                  <w:bCs/>
                  <w:color w:val="000000"/>
                  <w:szCs w:val="24"/>
                </w:rPr>
                <w:id w:val="134335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D04">
                  <w:rPr>
                    <w:rFonts w:ascii="MS Gothic" w:eastAsia="MS Gothic" w:hAnsi="MS Gothic" w:cs="Arial" w:hint="eastAsia"/>
                    <w:b w:val="0"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B771D1" w:rsidRPr="002315A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B771D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Amendment to </w:t>
            </w:r>
            <w:r w:rsidR="00B771D1" w:rsidRPr="006267AD">
              <w:rPr>
                <w:rFonts w:ascii="Arial" w:hAnsi="Arial" w:cs="Arial"/>
                <w:b w:val="0"/>
                <w:bCs/>
                <w:sz w:val="18"/>
                <w:szCs w:val="18"/>
              </w:rPr>
              <w:t>IRL (Attach latest IRL)</w:t>
            </w:r>
          </w:p>
          <w:p w14:paraId="7FD3419A" w14:textId="77777777" w:rsidR="00B771D1" w:rsidRDefault="00000000" w:rsidP="00B771D1">
            <w:pPr>
              <w:pStyle w:val="Technical4"/>
              <w:tabs>
                <w:tab w:val="clear" w:pos="-720"/>
                <w:tab w:val="left" w:pos="1710"/>
              </w:tabs>
              <w:suppressAutoHyphens w:val="0"/>
              <w:spacing w:before="20" w:after="4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 w:val="0"/>
                  <w:bCs/>
                  <w:color w:val="000000"/>
                  <w:szCs w:val="24"/>
                </w:rPr>
                <w:id w:val="-49078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D04">
                  <w:rPr>
                    <w:rFonts w:ascii="MS Gothic" w:eastAsia="MS Gothic" w:hAnsi="MS Gothic" w:cs="Arial" w:hint="eastAsia"/>
                    <w:b w:val="0"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B771D1" w:rsidRPr="002315A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B771D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Amendment to </w:t>
            </w:r>
            <w:r w:rsidR="00B771D1" w:rsidRPr="006267AD">
              <w:rPr>
                <w:rFonts w:ascii="Arial" w:hAnsi="Arial" w:cs="Arial"/>
                <w:b w:val="0"/>
                <w:bCs/>
                <w:sz w:val="18"/>
                <w:szCs w:val="18"/>
              </w:rPr>
              <w:t>FCL (Attach latest FCL)</w:t>
            </w:r>
          </w:p>
          <w:p w14:paraId="6688A3E2" w14:textId="77777777" w:rsidR="00B771D1" w:rsidRDefault="00000000" w:rsidP="00B771D1">
            <w:pPr>
              <w:pStyle w:val="Technical4"/>
              <w:tabs>
                <w:tab w:val="clear" w:pos="-720"/>
                <w:tab w:val="left" w:pos="1710"/>
              </w:tabs>
              <w:suppressAutoHyphens w:val="0"/>
              <w:spacing w:before="20" w:after="4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 w:val="0"/>
                  <w:bCs/>
                  <w:color w:val="000000"/>
                  <w:szCs w:val="24"/>
                </w:rPr>
                <w:id w:val="51504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D04">
                  <w:rPr>
                    <w:rFonts w:ascii="MS Gothic" w:eastAsia="MS Gothic" w:hAnsi="MS Gothic" w:cs="Arial" w:hint="eastAsia"/>
                    <w:b w:val="0"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B771D1" w:rsidRPr="002315A8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B771D1">
              <w:rPr>
                <w:rFonts w:ascii="Arial" w:hAnsi="Arial" w:cs="Arial"/>
                <w:b w:val="0"/>
                <w:bCs/>
                <w:sz w:val="18"/>
                <w:szCs w:val="18"/>
              </w:rPr>
              <w:t>401 WQ Certification</w:t>
            </w:r>
          </w:p>
          <w:p w14:paraId="23040785" w14:textId="77777777" w:rsidR="00B771D1" w:rsidRPr="00E71688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color w:val="1F497D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8741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D0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2315A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2315A8">
              <w:rPr>
                <w:rFonts w:cs="Arial"/>
                <w:bCs/>
                <w:sz w:val="18"/>
                <w:szCs w:val="18"/>
              </w:rPr>
              <w:t xml:space="preserve">Other:  </w:t>
            </w:r>
            <w:r w:rsidR="00247C99">
              <w:rPr>
                <w:rFonts w:cs="Arial"/>
                <w:bCs/>
                <w:color w:val="1F497D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" w:name="Text162"/>
            <w:r w:rsidR="00247C99">
              <w:rPr>
                <w:rFonts w:cs="Arial"/>
                <w:bCs/>
                <w:color w:val="1F497D"/>
              </w:rPr>
              <w:instrText xml:space="preserve"> FORMTEXT </w:instrText>
            </w:r>
            <w:r w:rsidR="00247C99">
              <w:rPr>
                <w:rFonts w:cs="Arial"/>
                <w:bCs/>
                <w:color w:val="1F497D"/>
              </w:rPr>
            </w:r>
            <w:r w:rsidR="00247C99">
              <w:rPr>
                <w:rFonts w:cs="Arial"/>
                <w:bCs/>
                <w:color w:val="1F497D"/>
              </w:rPr>
              <w:fldChar w:fldCharType="separate"/>
            </w:r>
            <w:r w:rsidR="00247C99">
              <w:rPr>
                <w:rFonts w:cs="Arial"/>
                <w:bCs/>
                <w:noProof/>
                <w:color w:val="1F497D"/>
              </w:rPr>
              <w:t> </w:t>
            </w:r>
            <w:r w:rsidR="00247C99">
              <w:rPr>
                <w:rFonts w:cs="Arial"/>
                <w:bCs/>
                <w:noProof/>
                <w:color w:val="1F497D"/>
              </w:rPr>
              <w:t> </w:t>
            </w:r>
            <w:r w:rsidR="00247C99">
              <w:rPr>
                <w:rFonts w:cs="Arial"/>
                <w:bCs/>
                <w:noProof/>
                <w:color w:val="1F497D"/>
              </w:rPr>
              <w:t> </w:t>
            </w:r>
            <w:r w:rsidR="00247C99">
              <w:rPr>
                <w:rFonts w:cs="Arial"/>
                <w:bCs/>
                <w:noProof/>
                <w:color w:val="1F497D"/>
              </w:rPr>
              <w:t> </w:t>
            </w:r>
            <w:r w:rsidR="00247C99">
              <w:rPr>
                <w:rFonts w:cs="Arial"/>
                <w:bCs/>
                <w:noProof/>
                <w:color w:val="1F497D"/>
              </w:rPr>
              <w:t> </w:t>
            </w:r>
            <w:r w:rsidR="00247C99">
              <w:rPr>
                <w:rFonts w:cs="Arial"/>
                <w:bCs/>
                <w:color w:val="1F497D"/>
              </w:rPr>
              <w:fldChar w:fldCharType="end"/>
            </w:r>
            <w:bookmarkEnd w:id="3"/>
          </w:p>
          <w:p w14:paraId="6CA13ACD" w14:textId="77777777" w:rsidR="00B771D1" w:rsidRPr="008C1B4B" w:rsidRDefault="00B771D1" w:rsidP="00B771D1">
            <w:pPr>
              <w:spacing w:before="20" w:after="20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7326" w:type="dxa"/>
            <w:gridSpan w:val="5"/>
          </w:tcPr>
          <w:p w14:paraId="0059C13D" w14:textId="77777777" w:rsidR="00B771D1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/>
                <w:szCs w:val="18"/>
              </w:rPr>
            </w:pPr>
            <w:r w:rsidRPr="002C120A">
              <w:rPr>
                <w:rFonts w:cs="Arial"/>
                <w:b/>
                <w:szCs w:val="18"/>
              </w:rPr>
              <w:t>Document Delivery Date Information (mm/dd/yyyy)</w:t>
            </w:r>
          </w:p>
          <w:p w14:paraId="0E56F0E5" w14:textId="77777777" w:rsidR="00B771D1" w:rsidRPr="002C120A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r w:rsidRPr="002C120A">
              <w:rPr>
                <w:rFonts w:cs="Arial"/>
                <w:bCs/>
                <w:sz w:val="18"/>
                <w:szCs w:val="18"/>
              </w:rPr>
              <w:t xml:space="preserve">DNR Project Coordination Request Submittal: </w: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  <w:format w:val="TITLE CASE"/>
                  </w:textInput>
                </w:ffData>
              </w:fldChar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separate"/>
            </w:r>
            <w:r w:rsidRPr="002C120A">
              <w:rPr>
                <w:rFonts w:cs="Arial"/>
                <w:bCs/>
                <w:caps/>
                <w:noProof/>
                <w:sz w:val="18"/>
                <w:szCs w:val="18"/>
              </w:rPr>
              <w:t>Date</w: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end"/>
            </w:r>
          </w:p>
          <w:p w14:paraId="3864295B" w14:textId="77777777" w:rsidR="00B771D1" w:rsidRPr="002C120A" w:rsidRDefault="00B771D1" w:rsidP="00B771D1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759357B0" w14:textId="77777777" w:rsidR="00B771D1" w:rsidRPr="002C120A" w:rsidRDefault="00B771D1" w:rsidP="00B771D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C120A">
              <w:rPr>
                <w:rFonts w:cs="Arial"/>
                <w:sz w:val="18"/>
                <w:szCs w:val="18"/>
              </w:rPr>
              <w:t xml:space="preserve">Initial Review Letter Requested By: </w: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  <w:format w:val="TITLE CASE"/>
                  </w:textInput>
                </w:ffData>
              </w:fldChar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separate"/>
            </w:r>
            <w:r w:rsidRPr="002C120A">
              <w:rPr>
                <w:rFonts w:cs="Arial"/>
                <w:bCs/>
                <w:caps/>
                <w:noProof/>
                <w:sz w:val="18"/>
                <w:szCs w:val="18"/>
              </w:rPr>
              <w:t>Date</w: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end"/>
            </w:r>
          </w:p>
          <w:p w14:paraId="3097DFDE" w14:textId="77777777" w:rsidR="00B771D1" w:rsidRPr="002C120A" w:rsidRDefault="00B771D1" w:rsidP="00B771D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C120A">
              <w:rPr>
                <w:rFonts w:cs="Arial"/>
                <w:sz w:val="18"/>
                <w:szCs w:val="18"/>
              </w:rPr>
              <w:t>(Provide at least 30 days lead time from DNR Project Coordination Request Submittal)</w:t>
            </w:r>
          </w:p>
          <w:p w14:paraId="4D7414E6" w14:textId="77777777" w:rsidR="00B771D1" w:rsidRPr="002C120A" w:rsidRDefault="00B771D1" w:rsidP="00B771D1">
            <w:pPr>
              <w:spacing w:before="20" w:after="20"/>
              <w:rPr>
                <w:rFonts w:cs="Arial"/>
                <w:bCs/>
                <w:caps/>
                <w:sz w:val="18"/>
                <w:szCs w:val="18"/>
              </w:rPr>
            </w:pPr>
          </w:p>
          <w:p w14:paraId="79529FCE" w14:textId="77777777" w:rsidR="00B771D1" w:rsidRPr="002C120A" w:rsidRDefault="00B771D1" w:rsidP="00B771D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C120A">
              <w:rPr>
                <w:rFonts w:cs="Arial"/>
                <w:sz w:val="18"/>
                <w:szCs w:val="18"/>
              </w:rPr>
              <w:t xml:space="preserve">Final Concurrence Letter Requested By: </w: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  <w:format w:val="TITLE CASE"/>
                  </w:textInput>
                </w:ffData>
              </w:fldChar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separate"/>
            </w:r>
            <w:r w:rsidRPr="002C120A">
              <w:rPr>
                <w:rFonts w:cs="Arial"/>
                <w:bCs/>
                <w:caps/>
                <w:noProof/>
                <w:sz w:val="18"/>
                <w:szCs w:val="18"/>
              </w:rPr>
              <w:t>Date</w: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end"/>
            </w:r>
          </w:p>
          <w:p w14:paraId="71C9A362" w14:textId="77777777" w:rsidR="00B771D1" w:rsidRPr="002C120A" w:rsidRDefault="00B771D1" w:rsidP="00B771D1">
            <w:pPr>
              <w:spacing w:before="20" w:after="20"/>
              <w:rPr>
                <w:rFonts w:cs="Arial"/>
                <w:strike/>
                <w:sz w:val="16"/>
                <w:szCs w:val="16"/>
              </w:rPr>
            </w:pPr>
            <w:r w:rsidRPr="002C120A">
              <w:rPr>
                <w:rFonts w:cs="Arial"/>
                <w:sz w:val="18"/>
                <w:szCs w:val="18"/>
              </w:rPr>
              <w:t xml:space="preserve">-Indicated date of Planned or Advanceable PS&amp;E: </w: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  <w:format w:val="TITLE CASE"/>
                  </w:textInput>
                </w:ffData>
              </w:fldChar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instrText xml:space="preserve"> FORMTEXT </w:instrTex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separate"/>
            </w:r>
            <w:r w:rsidRPr="002C120A">
              <w:rPr>
                <w:rFonts w:cs="Arial"/>
                <w:bCs/>
                <w:caps/>
                <w:noProof/>
                <w:sz w:val="18"/>
                <w:szCs w:val="18"/>
              </w:rPr>
              <w:t>Date</w:t>
            </w:r>
            <w:r w:rsidRPr="002C120A">
              <w:rPr>
                <w:rFonts w:cs="Arial"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B771D1" w:rsidRPr="002315A8" w14:paraId="0185BBE1" w14:textId="77777777" w:rsidTr="00FA246C">
        <w:tblPrEx>
          <w:tblCellMar>
            <w:left w:w="115" w:type="dxa"/>
            <w:right w:w="115" w:type="dxa"/>
          </w:tblCellMar>
        </w:tblPrEx>
        <w:tc>
          <w:tcPr>
            <w:tcW w:w="3690" w:type="dxa"/>
          </w:tcPr>
          <w:p w14:paraId="62327AB3" w14:textId="77777777" w:rsidR="00B771D1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Proposed </w:t>
            </w:r>
            <w:r w:rsidRPr="002315A8">
              <w:rPr>
                <w:rFonts w:cs="Arial"/>
                <w:b/>
                <w:szCs w:val="18"/>
              </w:rPr>
              <w:t>WisDOT Project Classification</w:t>
            </w:r>
            <w:r>
              <w:rPr>
                <w:rFonts w:cs="Arial"/>
                <w:b/>
                <w:szCs w:val="18"/>
              </w:rPr>
              <w:t xml:space="preserve"> (Action) (If more than one action, select from another dropdown box)</w:t>
            </w:r>
          </w:p>
          <w:p w14:paraId="459A2335" w14:textId="77777777" w:rsidR="00B771D1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/>
                <w:szCs w:val="18"/>
              </w:rPr>
            </w:pPr>
          </w:p>
          <w:sdt>
            <w:sdtPr>
              <w:alias w:val="Choose One"/>
              <w:tag w:val="Choose One"/>
              <w:id w:val="201756263"/>
              <w:placeholder>
                <w:docPart w:val="6B02808D10DE4E978EC52B743A7B4074"/>
              </w:placeholder>
              <w:dropDownList>
                <w:listItem w:displayText="Click on to Choose One" w:value="Click on to Choose One"/>
                <w:listItem w:displayText="Preservation/Restoration, PMM 05-10-05" w:value="Preservation/Restoration, PMM 05-10-05"/>
                <w:listItem w:displayText="Resurfacing, PMM 05-10-05" w:value="Resurfacing, PMM 05-10-05"/>
                <w:listItem w:displayText="Bridge Rehabilitation, PMM 05-10-05" w:value="Bridge Rehabilitation, PMM 05-10-05"/>
                <w:listItem w:displayText="Reconditioning, PMM 05-10-05" w:value="Reconditioning, PMM 05-10-05"/>
                <w:listItem w:displayText="Pavement Replacement, PMM 05-10-05" w:value="Pavement Replacement, PMM 05-10-05"/>
                <w:listItem w:displayText="Bridge Replacement, PMM 05-10-05" w:value="Bridge Replacement, PMM 05-10-05"/>
                <w:listItem w:displayText="Reconstruction, PMM 05-10-05" w:value="Reconstruction, PMM 05-10-05"/>
                <w:listItem w:displayText="Expansion, PMM 05-10-05" w:value="Expansion, PMM 05-10-05"/>
                <w:listItem w:displayText="Miscellaneous, PMM 05-10-05" w:value="Miscellaneous, PMM 05-10-05"/>
                <w:listItem w:displayText="Preventative Maintenance" w:value="Preventative Maintenance"/>
                <w:listItem w:displayText="Bridge Preventive, PMM 05-10-05" w:value="Bridge Preventive, PMM 05-10-05"/>
                <w:listItem w:displayText="Other:       " w:value="Other:       "/>
              </w:dropDownList>
            </w:sdtPr>
            <w:sdtContent>
              <w:p w14:paraId="45457D99" w14:textId="77777777" w:rsidR="00B771D1" w:rsidRDefault="00B771D1" w:rsidP="00B771D1">
                <w:pPr>
                  <w:tabs>
                    <w:tab w:val="left" w:pos="1136"/>
                  </w:tabs>
                  <w:spacing w:before="20" w:after="40"/>
                  <w:rPr>
                    <w:rFonts w:cs="Arial"/>
                    <w:b/>
                    <w:szCs w:val="18"/>
                  </w:rPr>
                </w:pPr>
                <w:r>
                  <w:t>Click on to Choose One</w:t>
                </w:r>
              </w:p>
            </w:sdtContent>
          </w:sdt>
          <w:sdt>
            <w:sdtPr>
              <w:alias w:val="Choose Another"/>
              <w:tag w:val="Choose Another"/>
              <w:id w:val="-639414759"/>
              <w:placeholder>
                <w:docPart w:val="1ADD972F27FE490E930E59C89F186C9C"/>
              </w:placeholder>
              <w:dropDownList>
                <w:listItem w:displayText="Click on to Choose Another" w:value="Click on to Choose Another"/>
                <w:listItem w:displayText="Preservation/Restoration, PMM 05-10-05" w:value="Preservation/Restoration, PMM 05-10-05"/>
                <w:listItem w:displayText="Resurfacing, PMM 05-10-05" w:value="Resurfacing, PMM 05-10-05"/>
                <w:listItem w:displayText="Bridge Rehabilitation, PMM 05-10-05" w:value="Bridge Rehabilitation, PMM 05-10-05"/>
                <w:listItem w:displayText="Reconditioning, PMM 05-10-05" w:value="Reconditioning, PMM 05-10-05"/>
                <w:listItem w:displayText="Pavement Replacement, PMM 05-10-05" w:value="Pavement Replacement, PMM 05-10-05"/>
                <w:listItem w:displayText="Bridge Replacement, PMM 05-10-05" w:value="Bridge Replacement, PMM 05-10-05"/>
                <w:listItem w:displayText="Reconstruction, PMM 05-10-05" w:value="Reconstruction, PMM 05-10-05"/>
                <w:listItem w:displayText="Expansion, PMM 05-10-05" w:value="Expansion, PMM 05-10-05"/>
                <w:listItem w:displayText="Miscellaneous, PMM 05-10-05" w:value="Miscellaneous, PMM 05-10-05"/>
                <w:listItem w:displayText="Preventative Maintenance" w:value="Preventative Maintenance"/>
                <w:listItem w:displayText="Bridge Preventive, PMM 05-10-05" w:value="Bridge Preventive, PMM 05-10-05"/>
                <w:listItem w:displayText="Other:       " w:value="Other:       "/>
              </w:dropDownList>
            </w:sdtPr>
            <w:sdtContent>
              <w:p w14:paraId="15F02C27" w14:textId="77777777" w:rsidR="00B771D1" w:rsidRDefault="00B771D1" w:rsidP="00B771D1">
                <w:pPr>
                  <w:tabs>
                    <w:tab w:val="left" w:pos="1136"/>
                  </w:tabs>
                  <w:spacing w:before="20" w:after="40"/>
                  <w:rPr>
                    <w:rFonts w:cs="Arial"/>
                    <w:b/>
                    <w:szCs w:val="18"/>
                  </w:rPr>
                </w:pPr>
                <w:r>
                  <w:t>Click on to Choose Another</w:t>
                </w:r>
              </w:p>
            </w:sdtContent>
          </w:sdt>
          <w:sdt>
            <w:sdtPr>
              <w:alias w:val="Choose Another"/>
              <w:tag w:val="Choose Another"/>
              <w:id w:val="1678927203"/>
              <w:placeholder>
                <w:docPart w:val="6E13B9E9CE7B4500B57DC4C6D5A55118"/>
              </w:placeholder>
              <w:dropDownList>
                <w:listItem w:displayText="Click on to Choose Another  " w:value="Click on to Choose Another  "/>
                <w:listItem w:displayText="Preservation/Restoration, PMM 05-10-05" w:value="Preservation/Restoration, PMM 05-10-05"/>
                <w:listItem w:displayText="Resurfacing, PMM 05-10-05" w:value="Resurfacing, PMM 05-10-05"/>
                <w:listItem w:displayText="Bridge Rehabilitation, PMM 05-10-05" w:value="Bridge Rehabilitation, PMM 05-10-05"/>
                <w:listItem w:displayText="Reconditioning, PMM 05-10-05" w:value="Reconditioning, PMM 05-10-05"/>
                <w:listItem w:displayText="Pavement Replacement, PMM 05-10-05" w:value="Pavement Replacement, PMM 05-10-05"/>
                <w:listItem w:displayText="Bridge Replacement, PMM 05-10-05" w:value="Bridge Replacement, PMM 05-10-05"/>
                <w:listItem w:displayText="Reconstruction, PMM 05-10-05" w:value="Reconstruction, PMM 05-10-05"/>
                <w:listItem w:displayText="Expansion, PMM 05-10-05" w:value="Expansion, PMM 05-10-05"/>
                <w:listItem w:displayText="Miscellaneous, PMM 05-10-05" w:value="Miscellaneous, PMM 05-10-05"/>
                <w:listItem w:displayText="Preventative Maintenance" w:value="Preventative Maintenance"/>
                <w:listItem w:displayText="Bridge Preventive, PMM 05-10-05" w:value="Bridge Preventive, PMM 05-10-05"/>
                <w:listItem w:displayText="Other:       " w:value="Other:       "/>
              </w:dropDownList>
            </w:sdtPr>
            <w:sdtContent>
              <w:p w14:paraId="39DA9847" w14:textId="77777777" w:rsidR="00B771D1" w:rsidRDefault="00B771D1" w:rsidP="00B771D1">
                <w:pPr>
                  <w:tabs>
                    <w:tab w:val="left" w:pos="1136"/>
                  </w:tabs>
                  <w:spacing w:before="20" w:after="40"/>
                </w:pPr>
                <w:r>
                  <w:t xml:space="preserve">Click on to Choose Another  </w:t>
                </w:r>
              </w:p>
            </w:sdtContent>
          </w:sdt>
          <w:p w14:paraId="1210B9E8" w14:textId="77777777" w:rsidR="00152243" w:rsidRPr="00152243" w:rsidRDefault="00152243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Other: </w:t>
            </w:r>
            <w:sdt>
              <w:sdtPr>
                <w:rPr>
                  <w:rFonts w:cs="Arial"/>
                  <w:bCs/>
                  <w:szCs w:val="18"/>
                </w:rPr>
                <w:id w:val="-777798058"/>
                <w:placeholder>
                  <w:docPart w:val="E17B0A91CF494952A7122DFADDEB9746"/>
                </w:placeholder>
                <w:showingPlcHdr/>
              </w:sdtPr>
              <w:sdtContent>
                <w:r w:rsidRPr="00837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326" w:type="dxa"/>
            <w:gridSpan w:val="5"/>
          </w:tcPr>
          <w:p w14:paraId="26B8B227" w14:textId="77777777" w:rsidR="00B771D1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Proposed </w:t>
            </w:r>
            <w:r w:rsidRPr="008A6E2C">
              <w:rPr>
                <w:rFonts w:cs="Arial"/>
                <w:b/>
                <w:szCs w:val="18"/>
              </w:rPr>
              <w:t>Work Includes</w:t>
            </w:r>
            <w:r>
              <w:rPr>
                <w:rFonts w:cs="Arial"/>
                <w:b/>
                <w:szCs w:val="18"/>
              </w:rPr>
              <w:t xml:space="preserve"> (If more than one work item, select from another dropdown box)</w:t>
            </w:r>
          </w:p>
          <w:p w14:paraId="169756D7" w14:textId="77777777" w:rsidR="00B771D1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/>
                <w:szCs w:val="18"/>
              </w:rPr>
            </w:pPr>
          </w:p>
          <w:sdt>
            <w:sdtPr>
              <w:alias w:val="Choose One"/>
              <w:tag w:val="Choose One"/>
              <w:id w:val="-84304074"/>
              <w:placeholder>
                <w:docPart w:val="69FC1C2B9DD94353BA678AB8152A4D2E"/>
              </w:placeholder>
              <w:dropDownList>
                <w:listItem w:displayText="Click on to Choose One" w:value="Click on to Choose One"/>
                <w:listItem w:displayText="New Guardrail" w:value="New Guardrail"/>
                <w:listItem w:displayText="Guardrail Replacement" w:value="Guardrail Replacement"/>
                <w:listItem w:displayText="Culvert Replacement, Extensions, Liners or Cleanouts" w:value="Culvert Replacement, Extensions, Liners or Cleanouts"/>
                <w:listItem w:displayText="Borrow and/or Waste Site Required" w:value="Borrow and/or Waste Site Required"/>
                <w:listItem w:displayText="Channel Change/Stream Relocation" w:value="Channel Change/Stream Relocation"/>
                <w:listItem w:displayText="Clearing and Grubbing" w:value="Clearing and Grubbing"/>
                <w:listItem w:displayText="Winter Tree Clearing" w:value="Winter Tree Clearing"/>
                <w:listItem w:displayText="Dredging" w:value="Dredging"/>
                <w:listItem w:displayText="Grading" w:value="Grading"/>
                <w:listItem w:displayText="Fill Outside Shoulder" w:value="Fill Outside Shoulder"/>
                <w:listItem w:displayText="Fill Outside Toe of Slope" w:value="Fill Outside Toe of Slope"/>
                <w:listItem w:displayText="Intersection Improvement" w:value="Intersection Improvement"/>
                <w:listItem w:displayText="Safety Improvement" w:value="Safety Improvement"/>
                <w:listItem w:displayText="Right of Way Acquisition" w:value="Right of Way Acquisition"/>
                <w:listItem w:displayText="Shoulder Work" w:value="Shoulder Work"/>
                <w:listItem w:displayText="Storm Sewer" w:value="Storm Sewer"/>
                <w:listItem w:displayText="In Water Work" w:value="In Water Work"/>
                <w:listItem w:displayText="Other:       " w:value="Other:       "/>
              </w:dropDownList>
            </w:sdtPr>
            <w:sdtContent>
              <w:p w14:paraId="46EB3352" w14:textId="77777777" w:rsidR="00B771D1" w:rsidRDefault="00C618F8" w:rsidP="00B771D1">
                <w:pPr>
                  <w:tabs>
                    <w:tab w:val="left" w:pos="1136"/>
                  </w:tabs>
                  <w:spacing w:before="20" w:after="40"/>
                </w:pPr>
                <w:r>
                  <w:t>Click on to Choose One</w:t>
                </w:r>
              </w:p>
            </w:sdtContent>
          </w:sdt>
          <w:sdt>
            <w:sdtPr>
              <w:alias w:val="Choose One"/>
              <w:tag w:val="Choose One"/>
              <w:id w:val="-1545678368"/>
              <w:placeholder>
                <w:docPart w:val="8DB5B872926D4B93B8D6526EE3389BBF"/>
              </w:placeholder>
              <w:dropDownList>
                <w:listItem w:displayText="Click on to Choose Another" w:value="Click on to Choose Another"/>
                <w:listItem w:displayText="New Guardrail" w:value="New Guardrail"/>
                <w:listItem w:displayText="Guardrail Replacement" w:value="Guardrail Replacement"/>
                <w:listItem w:displayText="Culvert Replacement, Extensions, Liners or Cleanouts" w:value="Culvert Replacement, Extensions, Liners or Cleanouts"/>
                <w:listItem w:displayText="Borrow and/or Waste Site Required" w:value="Borrow and/or Waste Site Required"/>
                <w:listItem w:displayText="Channel Change/Stream Relocation" w:value="Channel Change/Stream Relocation"/>
                <w:listItem w:displayText="Clearing and Grubbing" w:value="Clearing and Grubbing"/>
                <w:listItem w:displayText="Winter Tree Clearing" w:value="Winter Tree Clearing"/>
                <w:listItem w:displayText="Dredging" w:value="Dredging"/>
                <w:listItem w:displayText="Grading" w:value="Grading"/>
                <w:listItem w:displayText="Fill Outside Shoulder" w:value="Fill Outside Shoulder"/>
                <w:listItem w:displayText="Fill Outside Toe of Slope" w:value="Fill Outside Toe of Slope"/>
                <w:listItem w:displayText="Intersection Improvement" w:value="Intersection Improvement"/>
                <w:listItem w:displayText="Safety Improvement" w:value="Safety Improvement"/>
                <w:listItem w:displayText="Right of Way Acquisition" w:value="Right of Way Acquisition"/>
                <w:listItem w:displayText="Shoulder Work" w:value="Shoulder Work"/>
                <w:listItem w:displayText="Storm Sewer" w:value="Storm Sewer"/>
                <w:listItem w:displayText="In Water Work" w:value="In Water Work"/>
                <w:listItem w:displayText="Other:       " w:value="Other:       "/>
              </w:dropDownList>
            </w:sdtPr>
            <w:sdtContent>
              <w:p w14:paraId="481CB9FD" w14:textId="77777777" w:rsidR="00B771D1" w:rsidRDefault="00B771D1" w:rsidP="00B771D1">
                <w:pPr>
                  <w:tabs>
                    <w:tab w:val="left" w:pos="1136"/>
                  </w:tabs>
                  <w:spacing w:before="20" w:after="40"/>
                </w:pPr>
                <w:r>
                  <w:t>Click on to Choose Another</w:t>
                </w:r>
              </w:p>
            </w:sdtContent>
          </w:sdt>
          <w:sdt>
            <w:sdtPr>
              <w:alias w:val="Choose One"/>
              <w:tag w:val="Choose One"/>
              <w:id w:val="-1484926063"/>
              <w:placeholder>
                <w:docPart w:val="5F20F49AC7164A328D4FCC9DC25DFEF9"/>
              </w:placeholder>
              <w:dropDownList>
                <w:listItem w:displayText="Click on to Choose Another" w:value="Click on to Choose Another"/>
                <w:listItem w:displayText="New Guardrail" w:value="New Guardrail"/>
                <w:listItem w:displayText="Guardrail Replacement" w:value="Guardrail Replacement"/>
                <w:listItem w:displayText="Culvert Replacement, Extensions, Liners or Cleanouts" w:value="Culvert Replacement, Extensions, Liners or Cleanouts"/>
                <w:listItem w:displayText="Borrow and/or Waste Site Required" w:value="Borrow and/or Waste Site Required"/>
                <w:listItem w:displayText="Channel Change/Stream Relocation" w:value="Channel Change/Stream Relocation"/>
                <w:listItem w:displayText="Clearing and Grubbing" w:value="Clearing and Grubbing"/>
                <w:listItem w:displayText="Winter Tree Clearing" w:value="Winter Tree Clearing"/>
                <w:listItem w:displayText="Dredging" w:value="Dredging"/>
                <w:listItem w:displayText="Grading" w:value="Grading"/>
                <w:listItem w:displayText="Fill Outside Shoulder" w:value="Fill Outside Shoulder"/>
                <w:listItem w:displayText="Fill Outside Toe of Slope" w:value="Fill Outside Toe of Slope"/>
                <w:listItem w:displayText="Intersection Improvement" w:value="Intersection Improvement"/>
                <w:listItem w:displayText="Safety Improvement" w:value="Safety Improvement"/>
                <w:listItem w:displayText="Right of Way Acquisition" w:value="Right of Way Acquisition"/>
                <w:listItem w:displayText="Shoulder Work" w:value="Shoulder Work"/>
                <w:listItem w:displayText="Storm Sewer" w:value="Storm Sewer"/>
                <w:listItem w:displayText="In Water Work" w:value="In Water Work"/>
                <w:listItem w:displayText="Other:       " w:value="Other:       "/>
              </w:dropDownList>
            </w:sdtPr>
            <w:sdtContent>
              <w:p w14:paraId="1117F9A7" w14:textId="77777777" w:rsidR="00B771D1" w:rsidRDefault="00B771D1" w:rsidP="00B771D1">
                <w:pPr>
                  <w:tabs>
                    <w:tab w:val="left" w:pos="1136"/>
                  </w:tabs>
                  <w:spacing w:before="20" w:after="40"/>
                </w:pPr>
                <w:r>
                  <w:t>Click on to Choose Another</w:t>
                </w:r>
              </w:p>
            </w:sdtContent>
          </w:sdt>
          <w:sdt>
            <w:sdtPr>
              <w:alias w:val="Choose One"/>
              <w:tag w:val="Choose One"/>
              <w:id w:val="-789967314"/>
              <w:placeholder>
                <w:docPart w:val="EC5A5A89139847178897E936FAF15541"/>
              </w:placeholder>
              <w:dropDownList>
                <w:listItem w:displayText="Click on to Choose Another" w:value="Click on to Choose Another"/>
                <w:listItem w:displayText="New Guardrail" w:value="New Guardrail"/>
                <w:listItem w:displayText="Guardrail Replacement" w:value="Guardrail Replacement"/>
                <w:listItem w:displayText="Culvert Replacement, Extensions, Liners or Cleanouts" w:value="Culvert Replacement, Extensions, Liners or Cleanouts"/>
                <w:listItem w:displayText="Borrow and/or Waste Site Required" w:value="Borrow and/or Waste Site Required"/>
                <w:listItem w:displayText="Channel Change/Stream Relocation" w:value="Channel Change/Stream Relocation"/>
                <w:listItem w:displayText="Clearing and Grubbing" w:value="Clearing and Grubbing"/>
                <w:listItem w:displayText="Winter Tree Clearing" w:value="Winter Tree Clearing"/>
                <w:listItem w:displayText="Dredging" w:value="Dredging"/>
                <w:listItem w:displayText="Grading" w:value="Grading"/>
                <w:listItem w:displayText="Fill Outside Shoulder" w:value="Fill Outside Shoulder"/>
                <w:listItem w:displayText="Fill Outside Toe of Slope" w:value="Fill Outside Toe of Slope"/>
                <w:listItem w:displayText="Intersection Improvement" w:value="Intersection Improvement"/>
                <w:listItem w:displayText="Safety Improvement" w:value="Safety Improvement"/>
                <w:listItem w:displayText="Right of Way Acquisition" w:value="Right of Way Acquisition"/>
                <w:listItem w:displayText="Shoulder Work" w:value="Shoulder Work"/>
                <w:listItem w:displayText="Storm Sewer" w:value="Storm Sewer"/>
                <w:listItem w:displayText="In Water Work" w:value="In Water Work"/>
                <w:listItem w:displayText="Other:       " w:value="Other:       "/>
              </w:dropDownList>
            </w:sdtPr>
            <w:sdtContent>
              <w:p w14:paraId="5FD12DDE" w14:textId="77777777" w:rsidR="00B771D1" w:rsidRDefault="00B771D1" w:rsidP="00B771D1">
                <w:pPr>
                  <w:tabs>
                    <w:tab w:val="left" w:pos="1136"/>
                  </w:tabs>
                  <w:spacing w:before="20" w:after="40"/>
                </w:pPr>
                <w:r>
                  <w:t>Click on to Choose Another</w:t>
                </w:r>
              </w:p>
            </w:sdtContent>
          </w:sdt>
          <w:sdt>
            <w:sdtPr>
              <w:alias w:val="Choose One"/>
              <w:tag w:val="Choose One"/>
              <w:id w:val="-440139582"/>
              <w:placeholder>
                <w:docPart w:val="9B97758B332F4AD49CF367E763DEF6ED"/>
              </w:placeholder>
              <w:dropDownList>
                <w:listItem w:displayText="Click on to Choose Another" w:value="Click on to Choose Another"/>
                <w:listItem w:displayText="New Guardrail" w:value="New Guardrail"/>
                <w:listItem w:displayText="Guardrail Replacement" w:value="Guardrail Replacement"/>
                <w:listItem w:displayText="Culvert Replacement, Extensions, Liners or Cleanouts" w:value="Culvert Replacement, Extensions, Liners or Cleanouts"/>
                <w:listItem w:displayText="Borrow and/or Waste Site Required" w:value="Borrow and/or Waste Site Required"/>
                <w:listItem w:displayText="Channel Change/Stream Relocation" w:value="Channel Change/Stream Relocation"/>
                <w:listItem w:displayText="Clearing and Grubbing" w:value="Clearing and Grubbing"/>
                <w:listItem w:displayText="Winter Tree Clearing" w:value="Winter Tree Clearing"/>
                <w:listItem w:displayText="Dredging" w:value="Dredging"/>
                <w:listItem w:displayText="Grading" w:value="Grading"/>
                <w:listItem w:displayText="Fill Outside Shoulder" w:value="Fill Outside Shoulder"/>
                <w:listItem w:displayText="Fill Outside Toe of Slope" w:value="Fill Outside Toe of Slope"/>
                <w:listItem w:displayText="Intersection Improvement" w:value="Intersection Improvement"/>
                <w:listItem w:displayText="Safety Improvement" w:value="Safety Improvement"/>
                <w:listItem w:displayText="Right of Way Acquisition" w:value="Right of Way Acquisition"/>
                <w:listItem w:displayText="Shoulder Work" w:value="Shoulder Work"/>
                <w:listItem w:displayText="Storm Sewer" w:value="Storm Sewer"/>
                <w:listItem w:displayText="In Water Work" w:value="In Water Work"/>
                <w:listItem w:displayText="Other:       " w:value="Other:       "/>
              </w:dropDownList>
            </w:sdtPr>
            <w:sdtContent>
              <w:p w14:paraId="76D9924F" w14:textId="77777777" w:rsidR="00B771D1" w:rsidRDefault="00B771D1" w:rsidP="00B771D1">
                <w:pPr>
                  <w:tabs>
                    <w:tab w:val="left" w:pos="1136"/>
                  </w:tabs>
                  <w:spacing w:before="20" w:after="40"/>
                </w:pPr>
                <w:r>
                  <w:t>Click on to Choose Another</w:t>
                </w:r>
              </w:p>
            </w:sdtContent>
          </w:sdt>
          <w:p w14:paraId="13CED9C9" w14:textId="77777777" w:rsidR="00B771D1" w:rsidRPr="002315A8" w:rsidRDefault="00152243" w:rsidP="00B771D1">
            <w:pPr>
              <w:tabs>
                <w:tab w:val="left" w:pos="1136"/>
              </w:tabs>
              <w:spacing w:before="2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Other: </w:t>
            </w:r>
            <w:sdt>
              <w:sdtPr>
                <w:rPr>
                  <w:rFonts w:cs="Arial"/>
                  <w:color w:val="000000"/>
                </w:rPr>
                <w:id w:val="-1815936782"/>
                <w:placeholder>
                  <w:docPart w:val="D0B8A3C7375E428FA89AF10CB08833AB"/>
                </w:placeholder>
                <w:showingPlcHdr/>
              </w:sdtPr>
              <w:sdtContent>
                <w:r w:rsidRPr="00837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71D1" w:rsidRPr="002315A8" w14:paraId="1894E3E3" w14:textId="77777777" w:rsidTr="00FA246C">
        <w:tblPrEx>
          <w:tblCellMar>
            <w:left w:w="115" w:type="dxa"/>
            <w:right w:w="115" w:type="dxa"/>
          </w:tblCellMar>
        </w:tblPrEx>
        <w:trPr>
          <w:trHeight w:val="58"/>
        </w:trPr>
        <w:tc>
          <w:tcPr>
            <w:tcW w:w="3690" w:type="dxa"/>
            <w:vMerge w:val="restart"/>
          </w:tcPr>
          <w:p w14:paraId="028561A3" w14:textId="77777777" w:rsidR="00B771D1" w:rsidRDefault="00B771D1" w:rsidP="00B771D1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 w:rsidRPr="005F0694">
              <w:rPr>
                <w:rFonts w:ascii="Arial" w:hAnsi="Arial" w:cs="Arial"/>
                <w:b/>
                <w:sz w:val="20"/>
                <w:szCs w:val="20"/>
              </w:rPr>
              <w:t xml:space="preserve">Storm Water Management </w:t>
            </w:r>
          </w:p>
          <w:p w14:paraId="51FF54D9" w14:textId="77777777" w:rsidR="00B771D1" w:rsidRPr="005E34B6" w:rsidRDefault="00B771D1" w:rsidP="00B771D1">
            <w:pPr>
              <w:spacing w:before="20" w:after="20"/>
              <w:rPr>
                <w:rFonts w:cs="Arial"/>
                <w:bCs/>
                <w:i/>
                <w:szCs w:val="16"/>
              </w:rPr>
            </w:pPr>
            <w:r w:rsidRPr="005A03C1">
              <w:rPr>
                <w:rFonts w:cs="Arial"/>
                <w:bCs/>
                <w:i/>
                <w:szCs w:val="16"/>
              </w:rPr>
              <w:t>Disturbed Area Calculated</w:t>
            </w:r>
          </w:p>
          <w:p w14:paraId="4B66FBBB" w14:textId="77777777" w:rsidR="00B771D1" w:rsidRPr="00A42F63" w:rsidRDefault="00B771D1" w:rsidP="00B771D1">
            <w:pPr>
              <w:spacing w:before="20" w:after="20"/>
              <w:rPr>
                <w:rFonts w:cs="Arial"/>
                <w:bCs/>
                <w:i/>
                <w:szCs w:val="16"/>
              </w:rPr>
            </w:pPr>
            <w:r>
              <w:rPr>
                <w:rFonts w:cs="Arial"/>
                <w:bCs/>
                <w:i/>
                <w:szCs w:val="16"/>
              </w:rPr>
              <w:t>(</w:t>
            </w:r>
            <w:r w:rsidRPr="00A42F63">
              <w:rPr>
                <w:rFonts w:cs="Arial"/>
                <w:bCs/>
                <w:i/>
                <w:szCs w:val="16"/>
              </w:rPr>
              <w:t xml:space="preserve">include </w:t>
            </w:r>
            <w:r>
              <w:rPr>
                <w:rFonts w:cs="Arial"/>
                <w:bCs/>
                <w:i/>
                <w:szCs w:val="16"/>
              </w:rPr>
              <w:t xml:space="preserve">total acreage of </w:t>
            </w:r>
            <w:r w:rsidRPr="00A42F63">
              <w:rPr>
                <w:rFonts w:cs="Arial"/>
                <w:bCs/>
                <w:i/>
                <w:szCs w:val="16"/>
              </w:rPr>
              <w:t xml:space="preserve">all </w:t>
            </w:r>
            <w:r>
              <w:rPr>
                <w:rFonts w:cs="Arial"/>
                <w:bCs/>
                <w:i/>
                <w:szCs w:val="16"/>
              </w:rPr>
              <w:t xml:space="preserve">disturbed </w:t>
            </w:r>
            <w:r w:rsidRPr="00A42F63">
              <w:rPr>
                <w:rFonts w:cs="Arial"/>
                <w:bCs/>
                <w:i/>
                <w:szCs w:val="16"/>
              </w:rPr>
              <w:t>areas</w:t>
            </w:r>
            <w:r>
              <w:rPr>
                <w:rFonts w:cs="Arial"/>
                <w:bCs/>
                <w:i/>
                <w:szCs w:val="16"/>
              </w:rPr>
              <w:t>,</w:t>
            </w:r>
            <w:r w:rsidRPr="00A42F63">
              <w:rPr>
                <w:rFonts w:cs="Arial"/>
                <w:bCs/>
                <w:i/>
                <w:szCs w:val="16"/>
              </w:rPr>
              <w:t xml:space="preserve"> plus select sites</w:t>
            </w:r>
            <w:r>
              <w:rPr>
                <w:rFonts w:cs="Arial"/>
                <w:bCs/>
                <w:i/>
                <w:szCs w:val="16"/>
              </w:rPr>
              <w:t xml:space="preserve"> </w:t>
            </w:r>
            <w:r w:rsidRPr="005A03C1">
              <w:rPr>
                <w:rFonts w:cs="Arial"/>
                <w:bCs/>
                <w:i/>
                <w:szCs w:val="16"/>
              </w:rPr>
              <w:t>if known</w:t>
            </w:r>
            <w:r>
              <w:rPr>
                <w:rFonts w:cs="Arial"/>
                <w:bCs/>
                <w:i/>
                <w:szCs w:val="16"/>
              </w:rPr>
              <w:t>)</w:t>
            </w:r>
          </w:p>
          <w:p w14:paraId="48D41FEE" w14:textId="77777777" w:rsidR="00B771D1" w:rsidRPr="00B91B8D" w:rsidRDefault="00000000" w:rsidP="00B771D1">
            <w:pPr>
              <w:pStyle w:val="Technical4"/>
              <w:tabs>
                <w:tab w:val="clear" w:pos="-720"/>
                <w:tab w:val="left" w:pos="17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09"/>
              </w:tabs>
              <w:suppressAutoHyphens w:val="0"/>
              <w:spacing w:before="20" w:after="4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 w:val="0"/>
                  <w:bCs/>
                  <w:color w:val="000000"/>
                  <w:szCs w:val="24"/>
                </w:rPr>
                <w:id w:val="129903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b w:val="0"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B771D1">
              <w:rPr>
                <w:rFonts w:ascii="Arial" w:hAnsi="Arial" w:cs="Arial"/>
                <w:b w:val="0"/>
                <w:bCs/>
                <w:color w:val="000000"/>
                <w:szCs w:val="24"/>
              </w:rPr>
              <w:t xml:space="preserve"> </w:t>
            </w:r>
            <w:r w:rsidR="00B771D1" w:rsidRPr="00B91B8D">
              <w:rPr>
                <w:rFonts w:ascii="Arial" w:hAnsi="Arial" w:cs="Arial"/>
                <w:b w:val="0"/>
                <w:bCs/>
                <w:sz w:val="18"/>
                <w:szCs w:val="18"/>
              </w:rPr>
              <w:t>Under 1 acre</w:t>
            </w:r>
          </w:p>
          <w:p w14:paraId="0CD9D5FD" w14:textId="77777777" w:rsidR="00B771D1" w:rsidRPr="00B91B8D" w:rsidRDefault="00000000" w:rsidP="00B771D1">
            <w:pPr>
              <w:pStyle w:val="Technical4"/>
              <w:tabs>
                <w:tab w:val="clear" w:pos="-720"/>
                <w:tab w:val="left" w:pos="17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09"/>
              </w:tabs>
              <w:suppressAutoHyphens w:val="0"/>
              <w:spacing w:before="20" w:after="4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 w:val="0"/>
                  <w:bCs/>
                  <w:color w:val="000000"/>
                  <w:szCs w:val="24"/>
                </w:rPr>
                <w:id w:val="9016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b w:val="0"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B771D1" w:rsidRPr="00B91B8D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Over 1 acre</w:t>
            </w:r>
          </w:p>
          <w:p w14:paraId="1BF30D4D" w14:textId="77777777" w:rsidR="00B771D1" w:rsidRDefault="00000000" w:rsidP="00B771D1">
            <w:pPr>
              <w:pStyle w:val="pf0"/>
              <w:rPr>
                <w:rFonts w:ascii="Arial" w:hAnsi="Arial"/>
                <w:b/>
                <w:bCs/>
                <w:color w:val="0000FF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</w:rPr>
                <w:id w:val="19232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B771D1" w:rsidRPr="006267AD">
              <w:rPr>
                <w:rFonts w:cs="Arial"/>
                <w:color w:val="000000"/>
              </w:rPr>
              <w:t xml:space="preserve"> </w:t>
            </w:r>
            <w:r w:rsidR="00B771D1" w:rsidRPr="00890BCF">
              <w:rPr>
                <w:rFonts w:ascii="Arial" w:hAnsi="Arial" w:cs="Arial"/>
                <w:sz w:val="18"/>
                <w:szCs w:val="18"/>
              </w:rPr>
              <w:t xml:space="preserve">WPDES, </w:t>
            </w:r>
            <w:r w:rsidR="00B771D1">
              <w:rPr>
                <w:rFonts w:ascii="Arial" w:hAnsi="Arial" w:cs="Arial"/>
                <w:sz w:val="18"/>
                <w:szCs w:val="18"/>
              </w:rPr>
              <w:t xml:space="preserve">Transportation Construction General Permit Stormwater Management </w:t>
            </w:r>
            <w:r w:rsidR="00B771D1">
              <w:rPr>
                <w:rFonts w:ascii="Arial" w:hAnsi="Arial" w:cs="Arial"/>
                <w:sz w:val="18"/>
                <w:szCs w:val="18"/>
              </w:rPr>
              <w:lastRenderedPageBreak/>
              <w:t xml:space="preserve">Plan per TCGP 3.2 </w:t>
            </w:r>
            <w:hyperlink r:id="rId14" w:history="1">
              <w:r w:rsidR="00B771D1" w:rsidRPr="00D64870">
                <w:rPr>
                  <w:rFonts w:ascii="Arial" w:hAnsi="Arial"/>
                  <w:b/>
                  <w:bCs/>
                  <w:color w:val="0000FF"/>
                  <w:sz w:val="18"/>
                  <w:szCs w:val="18"/>
                  <w:u w:val="single"/>
                </w:rPr>
                <w:t>FINALsignedWisDOTCSGP.pdf</w:t>
              </w:r>
            </w:hyperlink>
          </w:p>
          <w:p w14:paraId="5651F3E6" w14:textId="77777777" w:rsidR="00B771D1" w:rsidRPr="0061772F" w:rsidRDefault="00B771D1" w:rsidP="00B771D1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61772F">
              <w:rPr>
                <w:rFonts w:ascii="Arial" w:hAnsi="Arial" w:cs="Arial"/>
                <w:sz w:val="18"/>
                <w:szCs w:val="18"/>
              </w:rPr>
              <w:t>See the Post-construction Water Treatment Requirements in the project stormwater report for Final Concurrence.</w:t>
            </w:r>
          </w:p>
        </w:tc>
        <w:tc>
          <w:tcPr>
            <w:tcW w:w="7326" w:type="dxa"/>
            <w:gridSpan w:val="5"/>
          </w:tcPr>
          <w:p w14:paraId="2106AFD9" w14:textId="77777777" w:rsidR="00B771D1" w:rsidRPr="00F21B79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Attachments</w:t>
            </w:r>
          </w:p>
        </w:tc>
      </w:tr>
      <w:tr w:rsidR="00B771D1" w:rsidRPr="002315A8" w14:paraId="006905E9" w14:textId="77777777" w:rsidTr="00A76CAA">
        <w:tblPrEx>
          <w:tblCellMar>
            <w:left w:w="115" w:type="dxa"/>
            <w:right w:w="115" w:type="dxa"/>
          </w:tblCellMar>
        </w:tblPrEx>
        <w:trPr>
          <w:trHeight w:val="1942"/>
        </w:trPr>
        <w:tc>
          <w:tcPr>
            <w:tcW w:w="3690" w:type="dxa"/>
            <w:vMerge/>
          </w:tcPr>
          <w:p w14:paraId="22F73CF4" w14:textId="77777777" w:rsidR="00B771D1" w:rsidRPr="005F0694" w:rsidRDefault="00B771D1" w:rsidP="00B771D1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14:paraId="01EA2D0B" w14:textId="77777777" w:rsidR="00B771D1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 xml:space="preserve">For </w:t>
            </w:r>
            <w:r w:rsidRPr="008D39C8">
              <w:rPr>
                <w:rFonts w:cs="Arial"/>
                <w:bCs/>
                <w:i/>
                <w:sz w:val="18"/>
                <w:szCs w:val="18"/>
              </w:rPr>
              <w:t>Initial Review Letter</w:t>
            </w:r>
          </w:p>
          <w:p w14:paraId="0FCEAEA7" w14:textId="77777777" w:rsidR="00B771D1" w:rsidRPr="008D39C8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15588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>Map of Project Limits</w:t>
            </w:r>
          </w:p>
          <w:p w14:paraId="070F043B" w14:textId="77777777" w:rsidR="00B771D1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45449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2C120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2C120A">
              <w:rPr>
                <w:rFonts w:cs="Arial"/>
                <w:bCs/>
                <w:sz w:val="18"/>
                <w:szCs w:val="18"/>
              </w:rPr>
              <w:t>Wetland Delineation</w:t>
            </w:r>
            <w:r w:rsidR="00B771D1">
              <w:rPr>
                <w:rFonts w:cs="Arial"/>
                <w:bCs/>
                <w:sz w:val="18"/>
                <w:szCs w:val="18"/>
              </w:rPr>
              <w:t xml:space="preserve"> (if available)</w:t>
            </w:r>
          </w:p>
          <w:p w14:paraId="66220174" w14:textId="77777777" w:rsidR="00B771D1" w:rsidRPr="006267AD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106260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6267AD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B771D1" w:rsidRPr="006267AD">
              <w:rPr>
                <w:rFonts w:cs="Arial"/>
                <w:bCs/>
                <w:sz w:val="18"/>
                <w:szCs w:val="18"/>
              </w:rPr>
              <w:t>NHI Public Portal Endangered</w:t>
            </w:r>
          </w:p>
          <w:p w14:paraId="419EBDEB" w14:textId="77777777" w:rsidR="00B771D1" w:rsidRPr="006267AD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r w:rsidRPr="006267AD">
              <w:rPr>
                <w:rFonts w:cs="Arial"/>
                <w:bCs/>
                <w:sz w:val="18"/>
                <w:szCs w:val="18"/>
              </w:rPr>
              <w:t xml:space="preserve">      Resources Preliminary Assessment</w:t>
            </w:r>
          </w:p>
          <w:p w14:paraId="01E8C71A" w14:textId="77777777" w:rsidR="00B771D1" w:rsidRPr="008D39C8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235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6267A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6267AD">
              <w:rPr>
                <w:rFonts w:cs="Arial"/>
                <w:bCs/>
                <w:sz w:val="18"/>
                <w:szCs w:val="18"/>
              </w:rPr>
              <w:t>Endangered Resource</w:t>
            </w:r>
            <w:r w:rsidR="00B771D1" w:rsidRPr="006267A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6267AD">
              <w:rPr>
                <w:rFonts w:cs="Arial"/>
                <w:bCs/>
                <w:sz w:val="18"/>
                <w:szCs w:val="18"/>
              </w:rPr>
              <w:t>Species</w:t>
            </w:r>
            <w:r w:rsidR="00A76CAA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B771D1" w:rsidRPr="006267AD">
              <w:rPr>
                <w:rFonts w:cs="Arial"/>
                <w:bCs/>
                <w:sz w:val="18"/>
                <w:szCs w:val="18"/>
              </w:rPr>
              <w:t>Surveys</w:t>
            </w:r>
          </w:p>
          <w:p w14:paraId="5A2AE50B" w14:textId="77777777" w:rsidR="00B771D1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5020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CAA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>Preliminary Engineering Plans</w:t>
            </w:r>
          </w:p>
          <w:p w14:paraId="3AA1C478" w14:textId="7C80CA3E" w:rsidR="00B771D1" w:rsidRPr="008D39C8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10421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2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 xml:space="preserve">Other: 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B771D1" w:rsidRPr="008D39C8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B771D1" w:rsidRPr="008D39C8">
              <w:rPr>
                <w:rFonts w:cs="Arial"/>
                <w:bCs/>
                <w:sz w:val="18"/>
                <w:szCs w:val="18"/>
              </w:rPr>
            </w:r>
            <w:r w:rsidR="00B771D1" w:rsidRPr="008D39C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66" w:type="dxa"/>
            <w:gridSpan w:val="3"/>
          </w:tcPr>
          <w:p w14:paraId="6AFB0888" w14:textId="77777777" w:rsidR="00B771D1" w:rsidRDefault="00B771D1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lastRenderedPageBreak/>
              <w:t xml:space="preserve">For </w:t>
            </w:r>
            <w:r w:rsidRPr="008D39C8">
              <w:rPr>
                <w:rFonts w:cs="Arial"/>
                <w:bCs/>
                <w:i/>
                <w:sz w:val="18"/>
                <w:szCs w:val="18"/>
              </w:rPr>
              <w:t>Final Concurrence Letter</w:t>
            </w:r>
          </w:p>
          <w:p w14:paraId="3B833A8C" w14:textId="77777777" w:rsidR="00B771D1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7952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>Map of Project Limits</w:t>
            </w:r>
          </w:p>
          <w:p w14:paraId="3469F17D" w14:textId="77777777" w:rsidR="00B771D1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376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2C120A">
              <w:rPr>
                <w:rFonts w:cs="Arial"/>
                <w:bCs/>
                <w:sz w:val="18"/>
                <w:szCs w:val="18"/>
              </w:rPr>
              <w:t>Wetland Delineation</w:t>
            </w:r>
            <w:r w:rsidR="00B771D1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5F622013" w14:textId="77777777" w:rsidR="00B771D1" w:rsidRPr="008D39C8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20292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 xml:space="preserve">Wetland Impact Tracking </w:t>
            </w:r>
            <w:r w:rsidR="00A76CAA">
              <w:rPr>
                <w:rFonts w:cs="Arial"/>
                <w:bCs/>
                <w:sz w:val="18"/>
                <w:szCs w:val="18"/>
              </w:rPr>
              <w:t>F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>orm</w:t>
            </w:r>
          </w:p>
          <w:p w14:paraId="527566AC" w14:textId="77777777" w:rsidR="00B771D1" w:rsidRPr="008D39C8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66047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>Special Provision</w:t>
            </w:r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7CF0B24B" w14:textId="77777777" w:rsidR="00B771D1" w:rsidRPr="008D39C8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20442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>Final Engineering Plans</w:t>
            </w:r>
          </w:p>
          <w:p w14:paraId="38F4D0F8" w14:textId="77777777" w:rsidR="00B771D1" w:rsidRPr="008D39C8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525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Cs/>
                <w:sz w:val="18"/>
                <w:szCs w:val="18"/>
              </w:rPr>
              <w:t xml:space="preserve"> Erosion Control Plans</w:t>
            </w:r>
          </w:p>
          <w:p w14:paraId="23019F53" w14:textId="77777777" w:rsidR="00B771D1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-33970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>TCGP NOI</w:t>
            </w:r>
          </w:p>
          <w:p w14:paraId="1049F5D7" w14:textId="77777777" w:rsidR="00B771D1" w:rsidRPr="008D39C8" w:rsidRDefault="00000000" w:rsidP="00B771D1">
            <w:pPr>
              <w:tabs>
                <w:tab w:val="left" w:pos="1136"/>
              </w:tabs>
              <w:spacing w:before="2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000000"/>
                  <w:sz w:val="24"/>
                  <w:szCs w:val="24"/>
                </w:rPr>
                <w:id w:val="62065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1E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771D1" w:rsidRPr="008D39C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t xml:space="preserve">Other:  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B771D1" w:rsidRPr="008D39C8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B771D1" w:rsidRPr="008D39C8">
              <w:rPr>
                <w:rFonts w:cs="Arial"/>
                <w:bCs/>
                <w:sz w:val="18"/>
                <w:szCs w:val="18"/>
              </w:rPr>
            </w:r>
            <w:r w:rsidR="00B771D1" w:rsidRPr="008D39C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B771D1" w:rsidRPr="008D39C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8147616" w14:textId="77777777" w:rsidR="00685392" w:rsidRDefault="000400E3" w:rsidP="003F6D68">
      <w:pPr>
        <w:tabs>
          <w:tab w:val="left" w:pos="1136"/>
        </w:tabs>
        <w:rPr>
          <w:rFonts w:cs="Arial"/>
        </w:rPr>
      </w:pPr>
      <w:r w:rsidRPr="00727209">
        <w:rPr>
          <w:rFonts w:cs="Arial"/>
          <w:bCs/>
          <w:u w:val="single"/>
        </w:rPr>
        <w:lastRenderedPageBreak/>
        <w:t xml:space="preserve">Project </w:t>
      </w:r>
      <w:r w:rsidR="00BB467A" w:rsidRPr="00727209">
        <w:rPr>
          <w:rFonts w:cs="Arial"/>
          <w:bCs/>
          <w:u w:val="single"/>
        </w:rPr>
        <w:t>Narrative</w:t>
      </w:r>
      <w:r w:rsidR="00685392">
        <w:rPr>
          <w:rFonts w:cs="Arial"/>
          <w:bCs/>
        </w:rPr>
        <w:br/>
      </w:r>
    </w:p>
    <w:p w14:paraId="24031DE9" w14:textId="77777777" w:rsidR="0058371B" w:rsidRPr="006267AD" w:rsidRDefault="00A53C97" w:rsidP="00E14CF7">
      <w:pPr>
        <w:pStyle w:val="ListParagraph"/>
        <w:numPr>
          <w:ilvl w:val="0"/>
          <w:numId w:val="2"/>
        </w:numPr>
        <w:tabs>
          <w:tab w:val="left" w:pos="1136"/>
        </w:tabs>
        <w:rPr>
          <w:rFonts w:cs="Arial"/>
        </w:rPr>
      </w:pPr>
      <w:r w:rsidRPr="006267AD">
        <w:rPr>
          <w:rFonts w:cs="Arial"/>
        </w:rPr>
        <w:t xml:space="preserve">Proposed </w:t>
      </w:r>
      <w:r w:rsidR="0058371B" w:rsidRPr="006267AD">
        <w:rPr>
          <w:rFonts w:cs="Arial"/>
        </w:rPr>
        <w:t xml:space="preserve">Project Purpose </w:t>
      </w:r>
      <w:r w:rsidR="00EA5304" w:rsidRPr="006267AD">
        <w:rPr>
          <w:rFonts w:cs="Arial"/>
        </w:rPr>
        <w:t>and</w:t>
      </w:r>
      <w:r w:rsidR="0058371B" w:rsidRPr="006267AD">
        <w:rPr>
          <w:rFonts w:cs="Arial"/>
        </w:rPr>
        <w:t xml:space="preserve"> Need</w:t>
      </w:r>
    </w:p>
    <w:p w14:paraId="269F356F" w14:textId="77777777" w:rsidR="0058371B" w:rsidRDefault="0058371B" w:rsidP="0058371B">
      <w:pPr>
        <w:tabs>
          <w:tab w:val="left" w:pos="1136"/>
        </w:tabs>
        <w:ind w:left="270"/>
        <w:rPr>
          <w:rFonts w:cs="Arial"/>
        </w:rPr>
      </w:pPr>
    </w:p>
    <w:p w14:paraId="44D1A93B" w14:textId="77777777" w:rsidR="0058371B" w:rsidRDefault="00727209" w:rsidP="00E14CF7">
      <w:pPr>
        <w:tabs>
          <w:tab w:val="left" w:pos="1136"/>
        </w:tabs>
        <w:ind w:left="630"/>
        <w:rPr>
          <w:rFonts w:cs="Arial"/>
        </w:rPr>
      </w:pPr>
      <w:r w:rsidRPr="002315A8">
        <w:rPr>
          <w:rFonts w:cs="Arial"/>
          <w:bCs/>
          <w:color w:val="1F497D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2315A8">
        <w:rPr>
          <w:rFonts w:cs="Arial"/>
          <w:bCs/>
          <w:color w:val="1F497D"/>
        </w:rPr>
        <w:instrText xml:space="preserve"> FORMTEXT </w:instrText>
      </w:r>
      <w:r w:rsidRPr="002315A8">
        <w:rPr>
          <w:rFonts w:cs="Arial"/>
          <w:bCs/>
          <w:color w:val="1F497D"/>
        </w:rPr>
      </w:r>
      <w:r w:rsidRPr="002315A8">
        <w:rPr>
          <w:rFonts w:cs="Arial"/>
          <w:bCs/>
          <w:color w:val="1F497D"/>
        </w:rPr>
        <w:fldChar w:fldCharType="separate"/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color w:val="1F497D"/>
        </w:rPr>
        <w:fldChar w:fldCharType="end"/>
      </w:r>
    </w:p>
    <w:p w14:paraId="3A562855" w14:textId="77777777" w:rsidR="0058371B" w:rsidRDefault="0058371B" w:rsidP="0058371B">
      <w:pPr>
        <w:tabs>
          <w:tab w:val="left" w:pos="1136"/>
        </w:tabs>
        <w:ind w:left="270"/>
        <w:rPr>
          <w:rFonts w:cs="Arial"/>
        </w:rPr>
      </w:pPr>
    </w:p>
    <w:p w14:paraId="16560DF0" w14:textId="77777777" w:rsidR="0058371B" w:rsidRDefault="0058371B" w:rsidP="0058371B">
      <w:pPr>
        <w:tabs>
          <w:tab w:val="left" w:pos="1136"/>
        </w:tabs>
        <w:ind w:left="270"/>
        <w:rPr>
          <w:rFonts w:cs="Arial"/>
        </w:rPr>
      </w:pPr>
    </w:p>
    <w:p w14:paraId="7E61677B" w14:textId="77777777" w:rsidR="0058371B" w:rsidRPr="00EF67EB" w:rsidRDefault="0058371B" w:rsidP="00E14CF7">
      <w:pPr>
        <w:pStyle w:val="ListParagraph"/>
        <w:numPr>
          <w:ilvl w:val="0"/>
          <w:numId w:val="2"/>
        </w:numPr>
        <w:tabs>
          <w:tab w:val="left" w:pos="1136"/>
        </w:tabs>
        <w:rPr>
          <w:rFonts w:cs="Arial"/>
          <w:sz w:val="16"/>
          <w:szCs w:val="16"/>
        </w:rPr>
      </w:pPr>
      <w:r w:rsidRPr="00EF67EB">
        <w:rPr>
          <w:rFonts w:cs="Arial"/>
        </w:rPr>
        <w:t>Proposed</w:t>
      </w:r>
      <w:r w:rsidR="005E54BC" w:rsidRPr="00EF67EB">
        <w:rPr>
          <w:rFonts w:cs="Arial"/>
        </w:rPr>
        <w:t xml:space="preserve"> Scope of Work</w:t>
      </w:r>
      <w:r w:rsidR="00EF67EB" w:rsidRPr="00EF67EB">
        <w:rPr>
          <w:rFonts w:cs="Arial"/>
        </w:rPr>
        <w:t xml:space="preserve"> </w:t>
      </w:r>
      <w:r w:rsidR="00434C85" w:rsidRPr="00EF67EB">
        <w:rPr>
          <w:rFonts w:cs="Arial"/>
          <w:sz w:val="16"/>
          <w:szCs w:val="16"/>
        </w:rPr>
        <w:t>(</w:t>
      </w:r>
      <w:r w:rsidR="002425DF">
        <w:rPr>
          <w:rFonts w:cs="Arial"/>
          <w:i/>
          <w:sz w:val="16"/>
          <w:szCs w:val="16"/>
        </w:rPr>
        <w:t>I</w:t>
      </w:r>
      <w:r w:rsidR="00434C85" w:rsidRPr="00EF67EB">
        <w:rPr>
          <w:rFonts w:cs="Arial"/>
          <w:i/>
          <w:sz w:val="16"/>
          <w:szCs w:val="16"/>
        </w:rPr>
        <w:t xml:space="preserve">f requesting an </w:t>
      </w:r>
      <w:r w:rsidR="00434C85">
        <w:rPr>
          <w:rFonts w:cs="Arial"/>
          <w:i/>
          <w:sz w:val="16"/>
          <w:szCs w:val="16"/>
        </w:rPr>
        <w:t>IRL</w:t>
      </w:r>
      <w:r w:rsidR="00434C85" w:rsidRPr="00EF67EB">
        <w:rPr>
          <w:rFonts w:cs="Arial"/>
          <w:i/>
          <w:sz w:val="16"/>
          <w:szCs w:val="16"/>
        </w:rPr>
        <w:t xml:space="preserve">, include a summary of </w:t>
      </w:r>
      <w:r w:rsidR="00434C85">
        <w:rPr>
          <w:rFonts w:cs="Arial"/>
          <w:i/>
          <w:sz w:val="16"/>
          <w:szCs w:val="16"/>
        </w:rPr>
        <w:t>the Proposed Work Involved location in relation to resources that could be impacted</w:t>
      </w:r>
      <w:r w:rsidR="00434C85" w:rsidRPr="00EF67EB">
        <w:rPr>
          <w:rFonts w:cs="Arial"/>
          <w:sz w:val="16"/>
          <w:szCs w:val="16"/>
        </w:rPr>
        <w:t xml:space="preserve">) </w:t>
      </w:r>
      <w:r w:rsidR="005E54BC" w:rsidRPr="00EF67EB">
        <w:rPr>
          <w:rFonts w:cs="Arial"/>
          <w:sz w:val="16"/>
          <w:szCs w:val="16"/>
        </w:rPr>
        <w:t>(</w:t>
      </w:r>
      <w:r w:rsidR="002425DF">
        <w:rPr>
          <w:rFonts w:cs="Arial"/>
          <w:i/>
          <w:sz w:val="16"/>
          <w:szCs w:val="16"/>
        </w:rPr>
        <w:t>I</w:t>
      </w:r>
      <w:r w:rsidR="005E54BC" w:rsidRPr="00EF67EB">
        <w:rPr>
          <w:rFonts w:cs="Arial"/>
          <w:i/>
          <w:sz w:val="16"/>
          <w:szCs w:val="16"/>
        </w:rPr>
        <w:t xml:space="preserve">f </w:t>
      </w:r>
      <w:r w:rsidR="00E835CD" w:rsidRPr="00EF67EB">
        <w:rPr>
          <w:rFonts w:cs="Arial"/>
          <w:i/>
          <w:sz w:val="16"/>
          <w:szCs w:val="16"/>
        </w:rPr>
        <w:t xml:space="preserve">requesting an </w:t>
      </w:r>
      <w:r w:rsidR="005E54BC" w:rsidRPr="00EF67EB">
        <w:rPr>
          <w:rFonts w:cs="Arial"/>
          <w:i/>
          <w:sz w:val="16"/>
          <w:szCs w:val="16"/>
        </w:rPr>
        <w:t>FCL</w:t>
      </w:r>
      <w:r w:rsidR="00E835CD" w:rsidRPr="00EF67EB">
        <w:rPr>
          <w:rFonts w:cs="Arial"/>
          <w:i/>
          <w:sz w:val="16"/>
          <w:szCs w:val="16"/>
        </w:rPr>
        <w:t xml:space="preserve">, include a </w:t>
      </w:r>
      <w:r w:rsidR="001C5A04" w:rsidRPr="00EF67EB">
        <w:rPr>
          <w:rFonts w:cs="Arial"/>
          <w:i/>
          <w:sz w:val="16"/>
          <w:szCs w:val="16"/>
        </w:rPr>
        <w:t xml:space="preserve">summary of coordination between WisDOT staff and the TL related </w:t>
      </w:r>
      <w:r w:rsidR="00BD79B4" w:rsidRPr="00EF67EB">
        <w:rPr>
          <w:rFonts w:cs="Arial"/>
          <w:i/>
          <w:sz w:val="16"/>
          <w:szCs w:val="16"/>
        </w:rPr>
        <w:t xml:space="preserve">to resources of concern identified </w:t>
      </w:r>
      <w:r w:rsidR="001C5A04" w:rsidRPr="00EF67EB">
        <w:rPr>
          <w:rFonts w:cs="Arial"/>
          <w:i/>
          <w:sz w:val="16"/>
          <w:szCs w:val="16"/>
        </w:rPr>
        <w:t>by DNR if needed</w:t>
      </w:r>
      <w:r w:rsidR="005E54BC" w:rsidRPr="00EF67EB">
        <w:rPr>
          <w:rFonts w:cs="Arial"/>
          <w:sz w:val="16"/>
          <w:szCs w:val="16"/>
        </w:rPr>
        <w:t>)</w:t>
      </w:r>
      <w:r w:rsidR="00B94A7B">
        <w:rPr>
          <w:rFonts w:cs="Arial"/>
          <w:sz w:val="16"/>
          <w:szCs w:val="16"/>
        </w:rPr>
        <w:t xml:space="preserve"> </w:t>
      </w:r>
      <w:r w:rsidR="00B94A7B" w:rsidRPr="00413CE5">
        <w:rPr>
          <w:rFonts w:cs="Arial"/>
          <w:sz w:val="16"/>
          <w:szCs w:val="16"/>
        </w:rPr>
        <w:t>(</w:t>
      </w:r>
      <w:r w:rsidR="00B94A7B" w:rsidRPr="00413CE5">
        <w:rPr>
          <w:rFonts w:cs="Arial"/>
          <w:i/>
          <w:iCs/>
          <w:sz w:val="16"/>
          <w:szCs w:val="16"/>
        </w:rPr>
        <w:t xml:space="preserve">For all requests, include a summary of any necessary winter tree </w:t>
      </w:r>
      <w:r w:rsidR="00B94A7B" w:rsidRPr="009703A3">
        <w:rPr>
          <w:rFonts w:cs="Arial"/>
          <w:i/>
          <w:iCs/>
          <w:sz w:val="16"/>
          <w:szCs w:val="16"/>
        </w:rPr>
        <w:t>clearing</w:t>
      </w:r>
      <w:r w:rsidR="00413CE5" w:rsidRPr="009703A3">
        <w:rPr>
          <w:rFonts w:cs="Arial"/>
          <w:i/>
          <w:iCs/>
          <w:sz w:val="16"/>
          <w:szCs w:val="16"/>
        </w:rPr>
        <w:t xml:space="preserve"> or any other potential impacts to natural resources</w:t>
      </w:r>
      <w:r w:rsidR="00B94A7B" w:rsidRPr="009703A3">
        <w:rPr>
          <w:rFonts w:cs="Arial"/>
          <w:i/>
          <w:iCs/>
          <w:sz w:val="16"/>
          <w:szCs w:val="16"/>
        </w:rPr>
        <w:t>).</w:t>
      </w:r>
    </w:p>
    <w:p w14:paraId="79CBDBD5" w14:textId="77777777" w:rsidR="0058371B" w:rsidRDefault="0058371B" w:rsidP="0058371B">
      <w:pPr>
        <w:tabs>
          <w:tab w:val="left" w:pos="1136"/>
        </w:tabs>
        <w:ind w:left="270"/>
        <w:rPr>
          <w:rFonts w:cs="Arial"/>
        </w:rPr>
      </w:pPr>
    </w:p>
    <w:p w14:paraId="1CBD67DA" w14:textId="77777777" w:rsidR="008D39C8" w:rsidRDefault="00727209" w:rsidP="00E14CF7">
      <w:pPr>
        <w:tabs>
          <w:tab w:val="left" w:pos="1136"/>
        </w:tabs>
        <w:ind w:left="630"/>
        <w:rPr>
          <w:rFonts w:cs="Arial"/>
        </w:rPr>
      </w:pPr>
      <w:r w:rsidRPr="002315A8">
        <w:rPr>
          <w:rFonts w:cs="Arial"/>
          <w:bCs/>
          <w:color w:val="1F497D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2315A8">
        <w:rPr>
          <w:rFonts w:cs="Arial"/>
          <w:bCs/>
          <w:color w:val="1F497D"/>
        </w:rPr>
        <w:instrText xml:space="preserve"> FORMTEXT </w:instrText>
      </w:r>
      <w:r w:rsidRPr="002315A8">
        <w:rPr>
          <w:rFonts w:cs="Arial"/>
          <w:bCs/>
          <w:color w:val="1F497D"/>
        </w:rPr>
      </w:r>
      <w:r w:rsidRPr="002315A8">
        <w:rPr>
          <w:rFonts w:cs="Arial"/>
          <w:bCs/>
          <w:color w:val="1F497D"/>
        </w:rPr>
        <w:fldChar w:fldCharType="separate"/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color w:val="1F497D"/>
        </w:rPr>
        <w:fldChar w:fldCharType="end"/>
      </w:r>
    </w:p>
    <w:p w14:paraId="2945D835" w14:textId="77777777" w:rsidR="0058371B" w:rsidRDefault="0058371B" w:rsidP="0058371B">
      <w:pPr>
        <w:tabs>
          <w:tab w:val="left" w:pos="1136"/>
        </w:tabs>
        <w:ind w:left="270"/>
        <w:rPr>
          <w:rFonts w:cs="Arial"/>
        </w:rPr>
      </w:pPr>
    </w:p>
    <w:p w14:paraId="77844410" w14:textId="77777777" w:rsidR="00FE0B13" w:rsidRDefault="00FE0B13" w:rsidP="00FE0B13">
      <w:pPr>
        <w:tabs>
          <w:tab w:val="left" w:pos="1136"/>
        </w:tabs>
        <w:ind w:left="270"/>
        <w:rPr>
          <w:rFonts w:cs="Arial"/>
        </w:rPr>
      </w:pPr>
    </w:p>
    <w:p w14:paraId="28341FB6" w14:textId="77777777" w:rsidR="001C5A04" w:rsidRPr="00413CE5" w:rsidRDefault="00FE0B13" w:rsidP="001C5A04">
      <w:pPr>
        <w:pStyle w:val="ListParagraph"/>
        <w:numPr>
          <w:ilvl w:val="0"/>
          <w:numId w:val="2"/>
        </w:numPr>
        <w:tabs>
          <w:tab w:val="left" w:pos="1136"/>
        </w:tabs>
        <w:rPr>
          <w:rFonts w:cs="Arial"/>
          <w:sz w:val="16"/>
          <w:szCs w:val="16"/>
        </w:rPr>
      </w:pPr>
      <w:r w:rsidRPr="006267AD">
        <w:rPr>
          <w:rFonts w:cs="Arial"/>
        </w:rPr>
        <w:t xml:space="preserve">Proposed Bridge and Culvert Work </w:t>
      </w:r>
      <w:r w:rsidRPr="006267AD">
        <w:rPr>
          <w:rFonts w:cs="Arial"/>
          <w:sz w:val="16"/>
          <w:szCs w:val="16"/>
        </w:rPr>
        <w:t>(</w:t>
      </w:r>
      <w:r w:rsidRPr="006267AD">
        <w:rPr>
          <w:rFonts w:cs="Arial"/>
          <w:i/>
          <w:sz w:val="16"/>
          <w:szCs w:val="16"/>
        </w:rPr>
        <w:t>If bridge or culvert work is part of the Proposed Scope of Work, the following table must be completed</w:t>
      </w:r>
      <w:r w:rsidR="0014605F" w:rsidRPr="00413CE5">
        <w:rPr>
          <w:rFonts w:cs="Arial"/>
          <w:i/>
          <w:sz w:val="16"/>
          <w:szCs w:val="16"/>
        </w:rPr>
        <w:t>. Include a link to the existing culvert and bridge inspection report if available.</w:t>
      </w:r>
      <w:r w:rsidRPr="00413CE5">
        <w:rPr>
          <w:rFonts w:cs="Arial"/>
          <w:sz w:val="16"/>
          <w:szCs w:val="16"/>
        </w:rPr>
        <w:t>)</w:t>
      </w:r>
    </w:p>
    <w:p w14:paraId="72B1535E" w14:textId="77777777" w:rsidR="001C5A04" w:rsidRPr="00B771D1" w:rsidRDefault="001C5A04" w:rsidP="001C5A04">
      <w:pPr>
        <w:pStyle w:val="ListParagraph"/>
        <w:tabs>
          <w:tab w:val="left" w:pos="1136"/>
        </w:tabs>
        <w:ind w:left="630"/>
        <w:rPr>
          <w:rFonts w:cs="Arial"/>
          <w:sz w:val="24"/>
          <w:szCs w:val="24"/>
        </w:rPr>
      </w:pPr>
    </w:p>
    <w:p w14:paraId="17D83D94" w14:textId="77777777" w:rsidR="001C5A04" w:rsidRPr="006267AD" w:rsidRDefault="00000000" w:rsidP="001C5A04">
      <w:pPr>
        <w:pStyle w:val="ListParagraph"/>
        <w:tabs>
          <w:tab w:val="left" w:pos="1136"/>
        </w:tabs>
        <w:ind w:left="630"/>
        <w:rPr>
          <w:rFonts w:cs="Arial"/>
        </w:rPr>
      </w:pPr>
      <w:sdt>
        <w:sdtPr>
          <w:rPr>
            <w:rFonts w:ascii="MS Gothic" w:eastAsia="MS Gothic" w:hAnsi="MS Gothic" w:cs="Arial" w:hint="eastAsia"/>
            <w:color w:val="000000"/>
            <w:sz w:val="24"/>
            <w:szCs w:val="24"/>
          </w:rPr>
          <w:id w:val="12629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288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C5A04" w:rsidRPr="006267AD">
        <w:rPr>
          <w:rFonts w:cs="Arial"/>
          <w:bCs/>
        </w:rPr>
        <w:t xml:space="preserve"> No bridge or culvert work </w:t>
      </w:r>
      <w:proofErr w:type="gramStart"/>
      <w:r w:rsidR="001C5A04" w:rsidRPr="006267AD">
        <w:rPr>
          <w:rFonts w:cs="Arial"/>
          <w:bCs/>
        </w:rPr>
        <w:t>proposed</w:t>
      </w:r>
      <w:proofErr w:type="gramEnd"/>
    </w:p>
    <w:p w14:paraId="5DBF1721" w14:textId="77777777" w:rsidR="00083429" w:rsidRDefault="00083429" w:rsidP="0058371B">
      <w:pPr>
        <w:tabs>
          <w:tab w:val="left" w:pos="1136"/>
        </w:tabs>
        <w:ind w:left="270"/>
        <w:rPr>
          <w:rFonts w:cs="Arial"/>
        </w:rPr>
        <w:sectPr w:rsidR="00083429" w:rsidSect="00CD6860">
          <w:headerReference w:type="default" r:id="rId15"/>
          <w:pgSz w:w="12240" w:h="15840" w:code="1"/>
          <w:pgMar w:top="720" w:right="720" w:bottom="180" w:left="720" w:header="720" w:footer="720" w:gutter="0"/>
          <w:cols w:space="720"/>
          <w:docGrid w:linePitch="360"/>
        </w:sectPr>
      </w:pPr>
    </w:p>
    <w:p w14:paraId="06E727F4" w14:textId="77777777" w:rsidR="0058371B" w:rsidRDefault="0058371B" w:rsidP="0058371B">
      <w:pPr>
        <w:tabs>
          <w:tab w:val="left" w:pos="1136"/>
        </w:tabs>
        <w:ind w:left="270"/>
        <w:rPr>
          <w:rFonts w:cs="Arial"/>
        </w:rPr>
      </w:pPr>
    </w:p>
    <w:p w14:paraId="6CF482BF" w14:textId="657E9808" w:rsidR="0058371B" w:rsidRDefault="00396EE5" w:rsidP="0058371B">
      <w:pPr>
        <w:tabs>
          <w:tab w:val="left" w:pos="1136"/>
        </w:tabs>
        <w:ind w:left="270"/>
        <w:rPr>
          <w:rFonts w:cs="Arial"/>
        </w:rPr>
      </w:pPr>
      <w:r w:rsidRPr="0083041F">
        <w:rPr>
          <w:rFonts w:cs="Arial"/>
          <w:b/>
          <w:bCs/>
        </w:rPr>
        <w:t>To add additional rows</w:t>
      </w:r>
      <w:r>
        <w:rPr>
          <w:rFonts w:cs="Arial"/>
          <w:b/>
          <w:bCs/>
        </w:rPr>
        <w:t>, highlight the row and</w:t>
      </w:r>
      <w:r w:rsidRPr="0083041F">
        <w:rPr>
          <w:rFonts w:cs="Arial"/>
          <w:b/>
          <w:bCs/>
        </w:rPr>
        <w:t xml:space="preserve"> click the blue plus at the lower right corner of the </w:t>
      </w:r>
      <w:proofErr w:type="gramStart"/>
      <w:r>
        <w:rPr>
          <w:rFonts w:cs="Arial"/>
          <w:b/>
          <w:bCs/>
        </w:rPr>
        <w:t>row.</w:t>
      </w:r>
      <w:r>
        <w:rPr>
          <w:rFonts w:cs="Arial"/>
        </w:rPr>
        <w:t>.</w:t>
      </w:r>
      <w:proofErr w:type="gramEnd"/>
      <w:r w:rsidR="0083041F">
        <w:rPr>
          <w:rFonts w:cs="Arial"/>
        </w:rPr>
        <w:t xml:space="preserve"> 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1260"/>
        <w:gridCol w:w="1350"/>
        <w:gridCol w:w="1350"/>
        <w:gridCol w:w="1530"/>
        <w:gridCol w:w="1260"/>
        <w:gridCol w:w="1260"/>
      </w:tblGrid>
      <w:tr w:rsidR="004953BE" w14:paraId="7F90BB4F" w14:textId="77777777" w:rsidTr="004953BE">
        <w:tc>
          <w:tcPr>
            <w:tcW w:w="1440" w:type="dxa"/>
          </w:tcPr>
          <w:p w14:paraId="7B48C1AF" w14:textId="77DABE1F" w:rsidR="004953BE" w:rsidRPr="00413CE5" w:rsidRDefault="004953BE" w:rsidP="00322343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bookmarkStart w:id="4" w:name="_Hlk184205137"/>
            <w:r w:rsidRPr="00413CE5">
              <w:rPr>
                <w:rFonts w:cs="Arial"/>
                <w:sz w:val="18"/>
                <w:szCs w:val="18"/>
              </w:rPr>
              <w:t>Culvert ID*</w:t>
            </w:r>
          </w:p>
        </w:tc>
        <w:tc>
          <w:tcPr>
            <w:tcW w:w="1350" w:type="dxa"/>
          </w:tcPr>
          <w:p w14:paraId="313B50C9" w14:textId="77777777" w:rsidR="004953BE" w:rsidRPr="00413CE5" w:rsidRDefault="004953BE" w:rsidP="009673FD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 w:rsidRPr="00413CE5">
              <w:rPr>
                <w:rFonts w:cs="Arial"/>
                <w:sz w:val="18"/>
                <w:szCs w:val="18"/>
              </w:rPr>
              <w:t>Culvert Type**</w:t>
            </w:r>
          </w:p>
        </w:tc>
        <w:tc>
          <w:tcPr>
            <w:tcW w:w="1260" w:type="dxa"/>
          </w:tcPr>
          <w:p w14:paraId="4B96EC63" w14:textId="77777777" w:rsidR="004953BE" w:rsidRPr="00413CE5" w:rsidRDefault="004953BE" w:rsidP="00322343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 w:rsidRPr="00413CE5">
              <w:rPr>
                <w:rFonts w:cs="Arial"/>
                <w:sz w:val="18"/>
                <w:szCs w:val="18"/>
              </w:rPr>
              <w:t>Latitude</w:t>
            </w:r>
          </w:p>
        </w:tc>
        <w:tc>
          <w:tcPr>
            <w:tcW w:w="1350" w:type="dxa"/>
          </w:tcPr>
          <w:p w14:paraId="77F762BC" w14:textId="77777777" w:rsidR="004953BE" w:rsidRPr="00413CE5" w:rsidRDefault="004953BE" w:rsidP="00322343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 w:rsidRPr="00413CE5">
              <w:rPr>
                <w:rFonts w:cs="Arial"/>
                <w:sz w:val="18"/>
                <w:szCs w:val="18"/>
              </w:rPr>
              <w:t>Longitude</w:t>
            </w:r>
          </w:p>
        </w:tc>
        <w:tc>
          <w:tcPr>
            <w:tcW w:w="1350" w:type="dxa"/>
          </w:tcPr>
          <w:p w14:paraId="6893BF27" w14:textId="77777777" w:rsidR="004953BE" w:rsidRDefault="004953BE" w:rsidP="00322343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Inspection Report URL</w:t>
            </w:r>
          </w:p>
        </w:tc>
        <w:tc>
          <w:tcPr>
            <w:tcW w:w="1530" w:type="dxa"/>
          </w:tcPr>
          <w:p w14:paraId="07193AED" w14:textId="77777777" w:rsidR="004953BE" w:rsidRDefault="004953BE" w:rsidP="00322343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KMZ File URL</w:t>
            </w:r>
          </w:p>
        </w:tc>
        <w:tc>
          <w:tcPr>
            <w:tcW w:w="1260" w:type="dxa"/>
          </w:tcPr>
          <w:p w14:paraId="6DF63DF5" w14:textId="77777777" w:rsidR="004953BE" w:rsidRPr="00413CE5" w:rsidRDefault="004953BE" w:rsidP="00322343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Station (if known)</w:t>
            </w:r>
          </w:p>
        </w:tc>
        <w:tc>
          <w:tcPr>
            <w:tcW w:w="1260" w:type="dxa"/>
          </w:tcPr>
          <w:p w14:paraId="1AB3D21F" w14:textId="77777777" w:rsidR="004953BE" w:rsidRPr="00413CE5" w:rsidRDefault="004953BE" w:rsidP="00322343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 w:rsidRPr="00413CE5">
              <w:rPr>
                <w:rFonts w:cs="Arial"/>
                <w:sz w:val="18"/>
                <w:szCs w:val="18"/>
              </w:rPr>
              <w:t>Action***</w:t>
            </w:r>
          </w:p>
        </w:tc>
      </w:tr>
      <w:sdt>
        <w:sdtPr>
          <w:rPr>
            <w:rFonts w:cs="Arial"/>
            <w:sz w:val="18"/>
            <w:szCs w:val="18"/>
          </w:rPr>
          <w:id w:val="1720936234"/>
          <w15:repeatingSection/>
        </w:sdtPr>
        <w:sdtContent>
          <w:sdt>
            <w:sdtPr>
              <w:rPr>
                <w:rFonts w:cs="Arial"/>
                <w:sz w:val="18"/>
                <w:szCs w:val="18"/>
              </w:rPr>
              <w:id w:val="1549027329"/>
              <w:placeholder>
                <w:docPart w:val="DefaultPlaceholder_-1854013435"/>
              </w:placeholder>
              <w15:repeatingSectionItem/>
            </w:sdtPr>
            <w:sdtContent>
              <w:tr w:rsidR="004953BE" w14:paraId="7C0F18E5" w14:textId="77777777" w:rsidTr="004953BE">
                <w:sdt>
                  <w:sdtPr>
                    <w:rPr>
                      <w:rFonts w:cs="Arial"/>
                      <w:sz w:val="18"/>
                      <w:szCs w:val="18"/>
                    </w:rPr>
                    <w:id w:val="1379124066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440" w:type="dxa"/>
                      </w:tcPr>
                      <w:p w14:paraId="6E6ED3E9" w14:textId="5071A814" w:rsidR="004953BE" w:rsidRPr="00413CE5" w:rsidRDefault="00A43BEB" w:rsidP="00322343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-21405144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350" w:type="dxa"/>
                      </w:tcPr>
                      <w:p w14:paraId="2CC4888F" w14:textId="7B6E41E6" w:rsidR="004953BE" w:rsidRPr="00413CE5" w:rsidRDefault="00A43BEB" w:rsidP="00322343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107012141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260" w:type="dxa"/>
                      </w:tcPr>
                      <w:p w14:paraId="0AB7939E" w14:textId="4BA4A958" w:rsidR="004953BE" w:rsidRPr="00413CE5" w:rsidRDefault="00A43BEB" w:rsidP="00322343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672919475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350" w:type="dxa"/>
                      </w:tcPr>
                      <w:p w14:paraId="3FA6DAAE" w14:textId="08D1C515" w:rsidR="004953BE" w:rsidRPr="00413CE5" w:rsidRDefault="00A43BEB" w:rsidP="00322343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-584076234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350" w:type="dxa"/>
                      </w:tcPr>
                      <w:p w14:paraId="7F202D95" w14:textId="6E77EC56" w:rsidR="004953BE" w:rsidRDefault="00A43BEB" w:rsidP="00322343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-243643646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530" w:type="dxa"/>
                      </w:tcPr>
                      <w:p w14:paraId="1081AE4F" w14:textId="713EC0A8" w:rsidR="004953BE" w:rsidRDefault="00A43BEB" w:rsidP="00322343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-1494176428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260" w:type="dxa"/>
                      </w:tcPr>
                      <w:p w14:paraId="5A08C5DE" w14:textId="6C55F6E4" w:rsidR="004953BE" w:rsidRPr="00413CE5" w:rsidRDefault="00A43BEB" w:rsidP="00322343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1274292052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260" w:type="dxa"/>
                      </w:tcPr>
                      <w:p w14:paraId="1D9BC631" w14:textId="58806363" w:rsidR="004953BE" w:rsidRPr="00413CE5" w:rsidRDefault="00A43BEB" w:rsidP="00322343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953BE" w14:paraId="4CDCCADB" w14:textId="77777777" w:rsidTr="004953BE">
        <w:tc>
          <w:tcPr>
            <w:tcW w:w="1440" w:type="dxa"/>
          </w:tcPr>
          <w:p w14:paraId="6A3AF3E3" w14:textId="77777777" w:rsidR="004953BE" w:rsidRPr="00413CE5" w:rsidRDefault="004953BE" w:rsidP="0055047B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 w:rsidRPr="00413CE5">
              <w:rPr>
                <w:rFonts w:cs="Arial"/>
                <w:sz w:val="18"/>
                <w:szCs w:val="18"/>
              </w:rPr>
              <w:t>Bridge ID</w:t>
            </w:r>
          </w:p>
        </w:tc>
        <w:tc>
          <w:tcPr>
            <w:tcW w:w="1350" w:type="dxa"/>
          </w:tcPr>
          <w:p w14:paraId="72AB3E7A" w14:textId="77777777" w:rsidR="004953BE" w:rsidRPr="00413CE5" w:rsidRDefault="004953BE" w:rsidP="0055047B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 w:rsidRPr="00413CE5">
              <w:rPr>
                <w:rFonts w:cs="Arial"/>
                <w:sz w:val="18"/>
                <w:szCs w:val="18"/>
              </w:rPr>
              <w:t>Bridge Type^</w:t>
            </w:r>
          </w:p>
        </w:tc>
        <w:tc>
          <w:tcPr>
            <w:tcW w:w="1260" w:type="dxa"/>
          </w:tcPr>
          <w:p w14:paraId="2E88C78E" w14:textId="77777777" w:rsidR="004953BE" w:rsidRPr="00413CE5" w:rsidRDefault="004953BE" w:rsidP="0055047B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 w:rsidRPr="00413CE5">
              <w:rPr>
                <w:rFonts w:cs="Arial"/>
                <w:sz w:val="18"/>
                <w:szCs w:val="18"/>
              </w:rPr>
              <w:t>Latitude</w:t>
            </w:r>
          </w:p>
        </w:tc>
        <w:tc>
          <w:tcPr>
            <w:tcW w:w="1350" w:type="dxa"/>
          </w:tcPr>
          <w:p w14:paraId="505C6887" w14:textId="77777777" w:rsidR="004953BE" w:rsidRPr="00413CE5" w:rsidRDefault="004953BE" w:rsidP="0055047B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 w:rsidRPr="00413CE5">
              <w:rPr>
                <w:rFonts w:cs="Arial"/>
                <w:sz w:val="18"/>
                <w:szCs w:val="18"/>
              </w:rPr>
              <w:t>Longitude</w:t>
            </w:r>
          </w:p>
        </w:tc>
        <w:tc>
          <w:tcPr>
            <w:tcW w:w="1350" w:type="dxa"/>
          </w:tcPr>
          <w:p w14:paraId="0422EA00" w14:textId="77777777" w:rsidR="004953BE" w:rsidRDefault="004953BE" w:rsidP="0055047B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Inspection Report URL</w:t>
            </w:r>
          </w:p>
        </w:tc>
        <w:tc>
          <w:tcPr>
            <w:tcW w:w="1530" w:type="dxa"/>
          </w:tcPr>
          <w:p w14:paraId="4A77A524" w14:textId="77777777" w:rsidR="004953BE" w:rsidRDefault="004953BE" w:rsidP="0055047B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KMZ File URL</w:t>
            </w:r>
          </w:p>
        </w:tc>
        <w:tc>
          <w:tcPr>
            <w:tcW w:w="1260" w:type="dxa"/>
          </w:tcPr>
          <w:p w14:paraId="6B07372F" w14:textId="77777777" w:rsidR="004953BE" w:rsidRPr="00413CE5" w:rsidRDefault="004953BE" w:rsidP="0055047B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Station (if known)</w:t>
            </w:r>
          </w:p>
        </w:tc>
        <w:tc>
          <w:tcPr>
            <w:tcW w:w="1260" w:type="dxa"/>
          </w:tcPr>
          <w:p w14:paraId="0EDCEF80" w14:textId="77777777" w:rsidR="004953BE" w:rsidRPr="00413CE5" w:rsidRDefault="004953BE" w:rsidP="0055047B">
            <w:pPr>
              <w:tabs>
                <w:tab w:val="left" w:pos="1136"/>
              </w:tabs>
              <w:jc w:val="center"/>
              <w:rPr>
                <w:rFonts w:cs="Arial"/>
                <w:sz w:val="18"/>
                <w:szCs w:val="18"/>
              </w:rPr>
            </w:pPr>
            <w:r w:rsidRPr="00413CE5">
              <w:rPr>
                <w:rFonts w:cs="Arial"/>
                <w:sz w:val="18"/>
                <w:szCs w:val="18"/>
              </w:rPr>
              <w:t>Action***</w:t>
            </w:r>
          </w:p>
        </w:tc>
      </w:tr>
      <w:sdt>
        <w:sdtPr>
          <w:rPr>
            <w:rFonts w:cs="Arial"/>
            <w:sz w:val="18"/>
            <w:szCs w:val="18"/>
          </w:rPr>
          <w:id w:val="1184783779"/>
          <w15:repeatingSection/>
        </w:sdtPr>
        <w:sdtContent>
          <w:sdt>
            <w:sdtPr>
              <w:rPr>
                <w:rFonts w:cs="Arial"/>
                <w:sz w:val="18"/>
                <w:szCs w:val="18"/>
              </w:rPr>
              <w:id w:val="-1212887667"/>
              <w:placeholder>
                <w:docPart w:val="DefaultPlaceholder_-1854013435"/>
              </w:placeholder>
              <w15:repeatingSectionItem/>
            </w:sdtPr>
            <w:sdtContent>
              <w:tr w:rsidR="004953BE" w14:paraId="544A5D91" w14:textId="77777777" w:rsidTr="004953BE">
                <w:sdt>
                  <w:sdtPr>
                    <w:rPr>
                      <w:rFonts w:cs="Arial"/>
                      <w:sz w:val="18"/>
                      <w:szCs w:val="18"/>
                    </w:rPr>
                    <w:id w:val="-506286437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440" w:type="dxa"/>
                      </w:tcPr>
                      <w:p w14:paraId="4D5F06BA" w14:textId="7599AB57" w:rsidR="004953BE" w:rsidRPr="00413CE5" w:rsidRDefault="00A43BEB" w:rsidP="0055047B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1209373690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350" w:type="dxa"/>
                      </w:tcPr>
                      <w:p w14:paraId="5191FF3C" w14:textId="2708B8FE" w:rsidR="004953BE" w:rsidRPr="00413CE5" w:rsidRDefault="00A43BEB" w:rsidP="0055047B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-1655745708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260" w:type="dxa"/>
                      </w:tcPr>
                      <w:p w14:paraId="68F98FB0" w14:textId="10D2A05B" w:rsidR="004953BE" w:rsidRPr="00413CE5" w:rsidRDefault="00A43BEB" w:rsidP="0055047B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437255526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350" w:type="dxa"/>
                      </w:tcPr>
                      <w:p w14:paraId="490A4C8C" w14:textId="56893115" w:rsidR="004953BE" w:rsidRPr="00413CE5" w:rsidRDefault="00A43BEB" w:rsidP="0055047B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-173334374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350" w:type="dxa"/>
                      </w:tcPr>
                      <w:p w14:paraId="2B276922" w14:textId="0253FA74" w:rsidR="004953BE" w:rsidRDefault="00A43BEB" w:rsidP="0055047B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-422100879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530" w:type="dxa"/>
                      </w:tcPr>
                      <w:p w14:paraId="21F901C3" w14:textId="379BEB1B" w:rsidR="004953BE" w:rsidRDefault="00A43BEB" w:rsidP="0055047B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1426770286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260" w:type="dxa"/>
                      </w:tcPr>
                      <w:p w14:paraId="68C56975" w14:textId="72A0D713" w:rsidR="004953BE" w:rsidRPr="00413CE5" w:rsidRDefault="00A43BEB" w:rsidP="0055047B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sz w:val="18"/>
                      <w:szCs w:val="18"/>
                    </w:rPr>
                    <w:id w:val="-1330981565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1260" w:type="dxa"/>
                      </w:tcPr>
                      <w:p w14:paraId="786BA29D" w14:textId="780BBE8A" w:rsidR="004953BE" w:rsidRPr="00413CE5" w:rsidRDefault="00A43BEB" w:rsidP="0055047B">
                        <w:pPr>
                          <w:tabs>
                            <w:tab w:val="left" w:pos="1136"/>
                          </w:tabs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7A7A9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4"/>
    </w:tbl>
    <w:p w14:paraId="43F45952" w14:textId="77777777" w:rsidR="008D39C8" w:rsidRDefault="008D39C8" w:rsidP="0058371B">
      <w:pPr>
        <w:tabs>
          <w:tab w:val="left" w:pos="1136"/>
        </w:tabs>
        <w:ind w:left="270"/>
        <w:rPr>
          <w:rFonts w:cs="Arial"/>
        </w:rPr>
      </w:pPr>
    </w:p>
    <w:p w14:paraId="101369DF" w14:textId="77777777" w:rsidR="009C4BDE" w:rsidRDefault="000F0556" w:rsidP="0058371B">
      <w:pPr>
        <w:tabs>
          <w:tab w:val="left" w:pos="1136"/>
        </w:tabs>
        <w:rPr>
          <w:rFonts w:cs="Arial"/>
          <w:sz w:val="16"/>
          <w:szCs w:val="16"/>
        </w:rPr>
      </w:pPr>
      <w:bookmarkStart w:id="5" w:name="_Hlk184205077"/>
      <w:r w:rsidRPr="000F0556">
        <w:rPr>
          <w:rFonts w:cs="Arial"/>
          <w:sz w:val="16"/>
          <w:szCs w:val="16"/>
        </w:rPr>
        <w:t xml:space="preserve">*The location and </w:t>
      </w:r>
      <w:r w:rsidR="00AD726D">
        <w:rPr>
          <w:rFonts w:cs="Arial"/>
          <w:sz w:val="16"/>
          <w:szCs w:val="16"/>
        </w:rPr>
        <w:t xml:space="preserve">proposed </w:t>
      </w:r>
      <w:r w:rsidRPr="000F0556">
        <w:rPr>
          <w:rFonts w:cs="Arial"/>
          <w:sz w:val="16"/>
          <w:szCs w:val="16"/>
        </w:rPr>
        <w:t xml:space="preserve">action for </w:t>
      </w:r>
      <w:r w:rsidRPr="00AD726D">
        <w:rPr>
          <w:rFonts w:cs="Arial"/>
          <w:b/>
          <w:bCs/>
          <w:sz w:val="16"/>
          <w:szCs w:val="16"/>
          <w:u w:val="single"/>
        </w:rPr>
        <w:t>all</w:t>
      </w:r>
      <w:r w:rsidRPr="000F0556">
        <w:rPr>
          <w:rFonts w:cs="Arial"/>
          <w:sz w:val="16"/>
          <w:szCs w:val="16"/>
        </w:rPr>
        <w:t xml:space="preserve"> culverts on which work will occur should be included.  The culvert ID should be included if applicable.</w:t>
      </w:r>
    </w:p>
    <w:p w14:paraId="53D143A3" w14:textId="77777777" w:rsidR="00E71688" w:rsidRPr="008A648D" w:rsidRDefault="00322343" w:rsidP="0058371B">
      <w:pPr>
        <w:tabs>
          <w:tab w:val="left" w:pos="1136"/>
        </w:tabs>
        <w:rPr>
          <w:rFonts w:cs="Arial"/>
          <w:sz w:val="16"/>
          <w:szCs w:val="16"/>
        </w:rPr>
      </w:pPr>
      <w:r w:rsidRPr="008A648D">
        <w:rPr>
          <w:rFonts w:cs="Arial"/>
          <w:sz w:val="16"/>
          <w:szCs w:val="16"/>
        </w:rPr>
        <w:t>**Also include the length/width/height of the culvert,</w:t>
      </w:r>
      <w:r w:rsidR="00032833" w:rsidRPr="008A648D">
        <w:rPr>
          <w:rFonts w:cs="Arial"/>
          <w:sz w:val="16"/>
          <w:szCs w:val="16"/>
        </w:rPr>
        <w:t xml:space="preserve"> stream flow characteristics (perennial, intermittent, ephemeral), whether it is a mapped waterway feature on DNR’s 24K hydro layer, whether it is prima</w:t>
      </w:r>
      <w:r w:rsidR="001B14F8" w:rsidRPr="008A648D">
        <w:rPr>
          <w:rFonts w:cs="Arial"/>
          <w:sz w:val="16"/>
          <w:szCs w:val="16"/>
        </w:rPr>
        <w:t>rily stormwater conveyance or upland drainage,</w:t>
      </w:r>
      <w:r w:rsidRPr="008A648D">
        <w:rPr>
          <w:rFonts w:cs="Arial"/>
          <w:sz w:val="16"/>
          <w:szCs w:val="16"/>
        </w:rPr>
        <w:t xml:space="preserve"> and whether the downstream end is perched and by how muc</w:t>
      </w:r>
      <w:r w:rsidR="008A648D">
        <w:rPr>
          <w:rFonts w:cs="Arial"/>
          <w:sz w:val="16"/>
          <w:szCs w:val="16"/>
        </w:rPr>
        <w:t>h, if known.</w:t>
      </w:r>
    </w:p>
    <w:p w14:paraId="1E1CA3D3" w14:textId="77777777" w:rsidR="006B54B9" w:rsidRPr="008A648D" w:rsidRDefault="006B54B9" w:rsidP="0058371B">
      <w:pPr>
        <w:tabs>
          <w:tab w:val="left" w:pos="1136"/>
        </w:tabs>
        <w:rPr>
          <w:rFonts w:cs="Arial"/>
          <w:sz w:val="16"/>
          <w:szCs w:val="16"/>
        </w:rPr>
      </w:pPr>
      <w:r w:rsidRPr="008A648D">
        <w:rPr>
          <w:rFonts w:cs="Arial"/>
          <w:sz w:val="16"/>
          <w:szCs w:val="16"/>
        </w:rPr>
        <w:t xml:space="preserve">***Action should include </w:t>
      </w:r>
      <w:r w:rsidR="00A320DF" w:rsidRPr="008A648D">
        <w:rPr>
          <w:rFonts w:cs="Arial"/>
          <w:sz w:val="16"/>
          <w:szCs w:val="16"/>
        </w:rPr>
        <w:t xml:space="preserve">whether it is a full replacement, extension, liner, etc. and </w:t>
      </w:r>
      <w:r w:rsidRPr="008A648D">
        <w:rPr>
          <w:rFonts w:cs="Arial"/>
          <w:sz w:val="16"/>
          <w:szCs w:val="16"/>
        </w:rPr>
        <w:t>the future structure dimensions if known.</w:t>
      </w:r>
    </w:p>
    <w:p w14:paraId="4BC5A6CD" w14:textId="77777777" w:rsidR="00E71688" w:rsidRPr="009703A3" w:rsidRDefault="00322343" w:rsidP="0058371B">
      <w:pPr>
        <w:tabs>
          <w:tab w:val="left" w:pos="1136"/>
        </w:tabs>
        <w:rPr>
          <w:sz w:val="16"/>
          <w:szCs w:val="16"/>
        </w:rPr>
      </w:pPr>
      <w:bookmarkStart w:id="6" w:name="_Hlk184205183"/>
      <w:r w:rsidRPr="009703A3">
        <w:rPr>
          <w:rFonts w:cs="Arial"/>
          <w:sz w:val="16"/>
          <w:szCs w:val="16"/>
        </w:rPr>
        <w:t>^If a bridge, include</w:t>
      </w:r>
      <w:r w:rsidR="009703A3">
        <w:rPr>
          <w:rFonts w:cs="Arial"/>
          <w:sz w:val="16"/>
          <w:szCs w:val="16"/>
        </w:rPr>
        <w:t xml:space="preserve"> the low cord elevation, observed high water elevation and ordinary high water mark (OHWM) if known.</w:t>
      </w:r>
    </w:p>
    <w:bookmarkEnd w:id="5"/>
    <w:bookmarkEnd w:id="6"/>
    <w:p w14:paraId="789CD572" w14:textId="77777777" w:rsidR="00F7420E" w:rsidRPr="0058688C" w:rsidRDefault="00F7420E" w:rsidP="0058371B">
      <w:pPr>
        <w:tabs>
          <w:tab w:val="left" w:pos="1136"/>
        </w:tabs>
        <w:rPr>
          <w:rFonts w:cs="Arial"/>
          <w:color w:val="FF0000"/>
        </w:rPr>
      </w:pPr>
    </w:p>
    <w:p w14:paraId="33B5617D" w14:textId="77777777" w:rsidR="00083429" w:rsidRDefault="00083429" w:rsidP="0058371B">
      <w:pPr>
        <w:tabs>
          <w:tab w:val="left" w:pos="1136"/>
        </w:tabs>
        <w:rPr>
          <w:rFonts w:cs="Arial"/>
          <w:color w:val="FF0000"/>
        </w:rPr>
        <w:sectPr w:rsidR="00083429" w:rsidSect="00083429">
          <w:type w:val="continuous"/>
          <w:pgSz w:w="12240" w:h="15840" w:code="1"/>
          <w:pgMar w:top="720" w:right="720" w:bottom="180" w:left="720" w:header="720" w:footer="720" w:gutter="0"/>
          <w:cols w:space="720"/>
          <w:formProt w:val="0"/>
          <w:docGrid w:linePitch="360"/>
        </w:sectPr>
      </w:pPr>
    </w:p>
    <w:p w14:paraId="5069C19D" w14:textId="77777777" w:rsidR="00F7420E" w:rsidRPr="0058688C" w:rsidRDefault="00F7420E" w:rsidP="0058371B">
      <w:pPr>
        <w:tabs>
          <w:tab w:val="left" w:pos="1136"/>
        </w:tabs>
        <w:rPr>
          <w:rFonts w:cs="Arial"/>
          <w:color w:val="FF0000"/>
        </w:rPr>
      </w:pPr>
    </w:p>
    <w:p w14:paraId="04358FA3" w14:textId="77777777" w:rsidR="00E71688" w:rsidRPr="00413CE5" w:rsidRDefault="00E71688" w:rsidP="00E71688">
      <w:pPr>
        <w:tabs>
          <w:tab w:val="left" w:pos="1136"/>
        </w:tabs>
        <w:rPr>
          <w:rFonts w:cs="Arial"/>
          <w:sz w:val="16"/>
          <w:szCs w:val="16"/>
        </w:rPr>
      </w:pPr>
      <w:r w:rsidRPr="00413CE5">
        <w:rPr>
          <w:rFonts w:cs="Arial"/>
          <w:u w:val="single"/>
        </w:rPr>
        <w:t>Existing Site Pictures</w:t>
      </w:r>
      <w:r w:rsidRPr="00413CE5">
        <w:rPr>
          <w:rFonts w:cs="Arial"/>
        </w:rPr>
        <w:t xml:space="preserve"> </w:t>
      </w:r>
      <w:r w:rsidRPr="00413CE5">
        <w:rPr>
          <w:rFonts w:cs="Arial"/>
          <w:sz w:val="16"/>
          <w:szCs w:val="16"/>
        </w:rPr>
        <w:t>(</w:t>
      </w:r>
      <w:r w:rsidRPr="00413CE5">
        <w:rPr>
          <w:rFonts w:cs="Arial"/>
          <w:i/>
          <w:iCs/>
          <w:sz w:val="16"/>
          <w:szCs w:val="16"/>
        </w:rPr>
        <w:t xml:space="preserve">Site pictures should be </w:t>
      </w:r>
      <w:r w:rsidR="00CB3236">
        <w:rPr>
          <w:rFonts w:cs="Arial"/>
          <w:i/>
          <w:iCs/>
          <w:sz w:val="16"/>
          <w:szCs w:val="16"/>
        </w:rPr>
        <w:t>attached</w:t>
      </w:r>
      <w:r w:rsidRPr="00413CE5">
        <w:rPr>
          <w:rFonts w:cs="Arial"/>
          <w:i/>
          <w:iCs/>
          <w:sz w:val="16"/>
          <w:szCs w:val="16"/>
        </w:rPr>
        <w:t xml:space="preserve"> if they are needed to better tell the story such as project element conditions, </w:t>
      </w:r>
      <w:r w:rsidR="00F92A3A" w:rsidRPr="00413CE5">
        <w:rPr>
          <w:rFonts w:cs="Arial"/>
          <w:i/>
          <w:iCs/>
          <w:sz w:val="16"/>
          <w:szCs w:val="16"/>
        </w:rPr>
        <w:t>culverts</w:t>
      </w:r>
      <w:r w:rsidRPr="00413CE5">
        <w:rPr>
          <w:rFonts w:cs="Arial"/>
          <w:i/>
          <w:iCs/>
          <w:sz w:val="16"/>
          <w:szCs w:val="16"/>
        </w:rPr>
        <w:t>,</w:t>
      </w:r>
      <w:r w:rsidR="00F92A3A" w:rsidRPr="00413CE5">
        <w:rPr>
          <w:rFonts w:cs="Arial"/>
          <w:i/>
          <w:iCs/>
          <w:sz w:val="16"/>
          <w:szCs w:val="16"/>
        </w:rPr>
        <w:t xml:space="preserve"> bridges, waterways,</w:t>
      </w:r>
      <w:r w:rsidRPr="00413CE5">
        <w:rPr>
          <w:rFonts w:cs="Arial"/>
          <w:i/>
          <w:iCs/>
          <w:sz w:val="16"/>
          <w:szCs w:val="16"/>
        </w:rPr>
        <w:t xml:space="preserve"> etc.</w:t>
      </w:r>
      <w:r w:rsidRPr="00413CE5">
        <w:rPr>
          <w:rFonts w:cs="Arial"/>
          <w:sz w:val="16"/>
          <w:szCs w:val="16"/>
        </w:rPr>
        <w:t>)</w:t>
      </w:r>
    </w:p>
    <w:p w14:paraId="15D40D66" w14:textId="77777777" w:rsidR="00E71688" w:rsidRPr="0058688C" w:rsidRDefault="00E71688" w:rsidP="00E71688">
      <w:pPr>
        <w:tabs>
          <w:tab w:val="left" w:pos="1136"/>
        </w:tabs>
        <w:rPr>
          <w:rFonts w:cs="Arial"/>
          <w:color w:val="FF0000"/>
          <w:sz w:val="16"/>
          <w:szCs w:val="16"/>
        </w:rPr>
      </w:pPr>
    </w:p>
    <w:p w14:paraId="0312C9D7" w14:textId="77777777" w:rsidR="0058371B" w:rsidRPr="00A51D3A" w:rsidRDefault="00E71688" w:rsidP="00A51D3A">
      <w:pPr>
        <w:tabs>
          <w:tab w:val="left" w:pos="1136"/>
        </w:tabs>
        <w:ind w:left="270"/>
        <w:rPr>
          <w:rFonts w:cs="Arial"/>
          <w:color w:val="FF0000"/>
        </w:rPr>
      </w:pPr>
      <w:r w:rsidRPr="0058688C">
        <w:rPr>
          <w:rFonts w:cs="Arial"/>
          <w:bCs/>
          <w:color w:val="FF0000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58688C">
        <w:rPr>
          <w:rFonts w:cs="Arial"/>
          <w:bCs/>
          <w:color w:val="FF0000"/>
        </w:rPr>
        <w:instrText xml:space="preserve"> FORMTEXT </w:instrText>
      </w:r>
      <w:r w:rsidRPr="0058688C">
        <w:rPr>
          <w:rFonts w:cs="Arial"/>
          <w:bCs/>
          <w:color w:val="FF0000"/>
        </w:rPr>
      </w:r>
      <w:r w:rsidRPr="0058688C">
        <w:rPr>
          <w:rFonts w:cs="Arial"/>
          <w:bCs/>
          <w:color w:val="FF0000"/>
        </w:rPr>
        <w:fldChar w:fldCharType="separate"/>
      </w:r>
      <w:r w:rsidRPr="0058688C">
        <w:rPr>
          <w:rFonts w:cs="Arial"/>
          <w:bCs/>
          <w:noProof/>
          <w:color w:val="FF0000"/>
        </w:rPr>
        <w:t> </w:t>
      </w:r>
      <w:r w:rsidRPr="0058688C">
        <w:rPr>
          <w:rFonts w:cs="Arial"/>
          <w:bCs/>
          <w:noProof/>
          <w:color w:val="FF0000"/>
        </w:rPr>
        <w:t> </w:t>
      </w:r>
      <w:r w:rsidRPr="0058688C">
        <w:rPr>
          <w:rFonts w:cs="Arial"/>
          <w:bCs/>
          <w:noProof/>
          <w:color w:val="FF0000"/>
        </w:rPr>
        <w:t> </w:t>
      </w:r>
      <w:r w:rsidRPr="0058688C">
        <w:rPr>
          <w:rFonts w:cs="Arial"/>
          <w:bCs/>
          <w:noProof/>
          <w:color w:val="FF0000"/>
        </w:rPr>
        <w:t> </w:t>
      </w:r>
      <w:r w:rsidRPr="0058688C">
        <w:rPr>
          <w:rFonts w:cs="Arial"/>
          <w:bCs/>
          <w:noProof/>
          <w:color w:val="FF0000"/>
        </w:rPr>
        <w:t> </w:t>
      </w:r>
      <w:r w:rsidRPr="0058688C">
        <w:rPr>
          <w:rFonts w:cs="Arial"/>
          <w:bCs/>
          <w:color w:val="FF0000"/>
        </w:rPr>
        <w:fldChar w:fldCharType="end"/>
      </w:r>
    </w:p>
    <w:p w14:paraId="02D5F109" w14:textId="77777777" w:rsidR="00F7420E" w:rsidRPr="0058371B" w:rsidRDefault="00F7420E" w:rsidP="0058371B">
      <w:pPr>
        <w:tabs>
          <w:tab w:val="left" w:pos="1136"/>
        </w:tabs>
        <w:ind w:left="270"/>
        <w:rPr>
          <w:rFonts w:cs="Arial"/>
          <w:u w:val="single"/>
        </w:rPr>
      </w:pPr>
    </w:p>
    <w:p w14:paraId="648C9506" w14:textId="77777777" w:rsidR="00727209" w:rsidRPr="00FB79AC" w:rsidRDefault="00727209" w:rsidP="00EA5304">
      <w:pPr>
        <w:tabs>
          <w:tab w:val="left" w:pos="1136"/>
        </w:tabs>
        <w:spacing w:before="20" w:after="40"/>
        <w:rPr>
          <w:rFonts w:cs="Arial"/>
          <w:sz w:val="16"/>
          <w:szCs w:val="16"/>
        </w:rPr>
      </w:pPr>
      <w:r w:rsidRPr="006267AD">
        <w:rPr>
          <w:rFonts w:cs="Arial"/>
          <w:u w:val="single"/>
        </w:rPr>
        <w:t>List of Attachments</w:t>
      </w:r>
      <w:r w:rsidRPr="006267AD">
        <w:rPr>
          <w:rFonts w:cs="Arial"/>
        </w:rPr>
        <w:t xml:space="preserve"> </w:t>
      </w:r>
      <w:r w:rsidRPr="006267AD">
        <w:rPr>
          <w:rFonts w:cs="Arial"/>
          <w:sz w:val="16"/>
          <w:szCs w:val="16"/>
        </w:rPr>
        <w:t>(</w:t>
      </w:r>
      <w:r w:rsidRPr="006267AD">
        <w:rPr>
          <w:rFonts w:cs="Arial"/>
          <w:i/>
          <w:sz w:val="16"/>
          <w:szCs w:val="16"/>
        </w:rPr>
        <w:t xml:space="preserve">A Project Location Map with proposed project limits </w:t>
      </w:r>
      <w:r w:rsidR="00E14CF7" w:rsidRPr="006267AD">
        <w:rPr>
          <w:rFonts w:cs="Arial"/>
          <w:i/>
          <w:sz w:val="16"/>
          <w:szCs w:val="16"/>
        </w:rPr>
        <w:t xml:space="preserve">and aerial map showing resources in project area </w:t>
      </w:r>
      <w:r w:rsidRPr="006267AD">
        <w:rPr>
          <w:rFonts w:cs="Arial"/>
          <w:i/>
          <w:sz w:val="16"/>
          <w:szCs w:val="16"/>
        </w:rPr>
        <w:t>must be included</w:t>
      </w:r>
      <w:r w:rsidR="00F80B36" w:rsidRPr="006267AD">
        <w:rPr>
          <w:rFonts w:cs="Arial"/>
          <w:i/>
          <w:sz w:val="16"/>
          <w:szCs w:val="16"/>
        </w:rPr>
        <w:t xml:space="preserve">. Other attachments </w:t>
      </w:r>
      <w:r w:rsidR="00BE016A" w:rsidRPr="006267AD">
        <w:rPr>
          <w:rFonts w:cs="Arial"/>
          <w:i/>
          <w:sz w:val="16"/>
          <w:szCs w:val="16"/>
        </w:rPr>
        <w:t xml:space="preserve">not referenced on the previous page </w:t>
      </w:r>
      <w:r w:rsidR="00F80B36" w:rsidRPr="006267AD">
        <w:rPr>
          <w:rFonts w:cs="Arial"/>
          <w:i/>
          <w:sz w:val="16"/>
          <w:szCs w:val="16"/>
        </w:rPr>
        <w:t xml:space="preserve">that </w:t>
      </w:r>
      <w:r w:rsidR="00D813F8" w:rsidRPr="006267AD">
        <w:rPr>
          <w:rFonts w:cs="Arial"/>
          <w:i/>
          <w:sz w:val="16"/>
          <w:szCs w:val="16"/>
        </w:rPr>
        <w:t xml:space="preserve">may expedite the </w:t>
      </w:r>
      <w:r w:rsidR="00D813F8" w:rsidRPr="00413CE5">
        <w:rPr>
          <w:rFonts w:cs="Arial"/>
          <w:b/>
          <w:bCs/>
          <w:i/>
          <w:sz w:val="16"/>
          <w:szCs w:val="16"/>
        </w:rPr>
        <w:t>IRL process</w:t>
      </w:r>
      <w:r w:rsidR="00D813F8" w:rsidRPr="006267AD">
        <w:rPr>
          <w:rFonts w:cs="Arial"/>
          <w:i/>
          <w:sz w:val="16"/>
          <w:szCs w:val="16"/>
        </w:rPr>
        <w:t xml:space="preserve"> </w:t>
      </w:r>
      <w:r w:rsidR="00413CE5" w:rsidRPr="006267AD">
        <w:rPr>
          <w:rFonts w:cs="Arial"/>
          <w:i/>
          <w:sz w:val="16"/>
          <w:szCs w:val="16"/>
        </w:rPr>
        <w:t>include</w:t>
      </w:r>
      <w:r w:rsidR="00D813F8" w:rsidRPr="006267AD">
        <w:rPr>
          <w:rFonts w:cs="Arial"/>
          <w:i/>
          <w:sz w:val="16"/>
          <w:szCs w:val="16"/>
        </w:rPr>
        <w:t xml:space="preserve"> </w:t>
      </w:r>
      <w:r w:rsidR="00E549C4" w:rsidRPr="006267AD">
        <w:rPr>
          <w:rFonts w:cs="Arial"/>
          <w:i/>
          <w:sz w:val="16"/>
          <w:szCs w:val="16"/>
        </w:rPr>
        <w:t xml:space="preserve">scoping information, </w:t>
      </w:r>
      <w:r w:rsidR="00D813F8" w:rsidRPr="006267AD">
        <w:rPr>
          <w:rFonts w:cs="Arial"/>
          <w:i/>
          <w:sz w:val="16"/>
          <w:szCs w:val="16"/>
        </w:rPr>
        <w:t>plan and profiles including areas highlighting proposed culvert work</w:t>
      </w:r>
      <w:r w:rsidR="006B54B9">
        <w:rPr>
          <w:rFonts w:cs="Arial"/>
          <w:i/>
          <w:sz w:val="16"/>
          <w:szCs w:val="16"/>
        </w:rPr>
        <w:t>,</w:t>
      </w:r>
      <w:r w:rsidR="008C48CE" w:rsidRPr="00322343">
        <w:rPr>
          <w:rFonts w:cs="Arial"/>
          <w:i/>
          <w:sz w:val="16"/>
          <w:szCs w:val="16"/>
        </w:rPr>
        <w:t xml:space="preserve"> </w:t>
      </w:r>
      <w:r w:rsidR="008C48CE" w:rsidRPr="00413CE5">
        <w:rPr>
          <w:rFonts w:cs="Arial"/>
          <w:i/>
          <w:sz w:val="16"/>
          <w:szCs w:val="16"/>
        </w:rPr>
        <w:t>tree clearing</w:t>
      </w:r>
      <w:r w:rsidR="00D813F8" w:rsidRPr="00413CE5">
        <w:rPr>
          <w:rFonts w:cs="Arial"/>
          <w:i/>
          <w:sz w:val="16"/>
          <w:szCs w:val="16"/>
        </w:rPr>
        <w:t xml:space="preserve"> </w:t>
      </w:r>
      <w:r w:rsidR="00E549C4" w:rsidRPr="006267AD">
        <w:rPr>
          <w:rFonts w:cs="Arial"/>
          <w:i/>
          <w:sz w:val="16"/>
          <w:szCs w:val="16"/>
        </w:rPr>
        <w:t>and HSIP application, as applicable</w:t>
      </w:r>
      <w:r w:rsidR="00D813F8" w:rsidRPr="006267AD">
        <w:rPr>
          <w:rFonts w:cs="Arial"/>
          <w:i/>
          <w:sz w:val="16"/>
          <w:szCs w:val="16"/>
        </w:rPr>
        <w:t>. Other attachments</w:t>
      </w:r>
      <w:r w:rsidR="00BE016A" w:rsidRPr="006267AD">
        <w:rPr>
          <w:rFonts w:cs="Arial"/>
          <w:i/>
          <w:sz w:val="16"/>
          <w:szCs w:val="16"/>
        </w:rPr>
        <w:t xml:space="preserve"> not referenced on the previous page</w:t>
      </w:r>
      <w:r w:rsidR="00D813F8" w:rsidRPr="006267AD">
        <w:rPr>
          <w:rFonts w:cs="Arial"/>
          <w:i/>
          <w:sz w:val="16"/>
          <w:szCs w:val="16"/>
        </w:rPr>
        <w:t xml:space="preserve"> that may expedite the </w:t>
      </w:r>
      <w:r w:rsidR="00D813F8" w:rsidRPr="00413CE5">
        <w:rPr>
          <w:rFonts w:cs="Arial"/>
          <w:b/>
          <w:bCs/>
          <w:i/>
          <w:sz w:val="16"/>
          <w:szCs w:val="16"/>
        </w:rPr>
        <w:t>FCL process</w:t>
      </w:r>
      <w:r w:rsidR="00D813F8" w:rsidRPr="006267AD">
        <w:rPr>
          <w:rFonts w:cs="Arial"/>
          <w:i/>
          <w:sz w:val="16"/>
          <w:szCs w:val="16"/>
        </w:rPr>
        <w:t xml:space="preserve"> </w:t>
      </w:r>
      <w:r w:rsidR="00413CE5" w:rsidRPr="006267AD">
        <w:rPr>
          <w:rFonts w:cs="Arial"/>
          <w:i/>
          <w:sz w:val="16"/>
          <w:szCs w:val="16"/>
        </w:rPr>
        <w:t>include</w:t>
      </w:r>
      <w:r w:rsidR="00D813F8" w:rsidRPr="006267AD">
        <w:rPr>
          <w:rFonts w:cs="Arial"/>
          <w:i/>
          <w:sz w:val="16"/>
          <w:szCs w:val="16"/>
        </w:rPr>
        <w:t xml:space="preserve"> 90% plans, natural resource-related </w:t>
      </w:r>
      <w:r w:rsidR="00413CE5">
        <w:rPr>
          <w:rFonts w:cs="Arial"/>
          <w:i/>
          <w:sz w:val="16"/>
          <w:szCs w:val="16"/>
        </w:rPr>
        <w:t xml:space="preserve">Contract </w:t>
      </w:r>
      <w:r w:rsidR="00D813F8" w:rsidRPr="006267AD">
        <w:rPr>
          <w:rFonts w:cs="Arial"/>
          <w:i/>
          <w:sz w:val="16"/>
          <w:szCs w:val="16"/>
        </w:rPr>
        <w:t>Special Provisions and hydraulic analyses</w:t>
      </w:r>
      <w:r w:rsidR="00D813F8" w:rsidRPr="00413CE5">
        <w:rPr>
          <w:rFonts w:cs="Arial"/>
          <w:i/>
          <w:sz w:val="16"/>
          <w:szCs w:val="16"/>
        </w:rPr>
        <w:t xml:space="preserve">, </w:t>
      </w:r>
      <w:r w:rsidR="00413CE5" w:rsidRPr="00413CE5">
        <w:rPr>
          <w:rFonts w:cs="Arial"/>
          <w:i/>
          <w:sz w:val="16"/>
          <w:szCs w:val="16"/>
        </w:rPr>
        <w:t>if applicable</w:t>
      </w:r>
      <w:r w:rsidR="00D813F8" w:rsidRPr="00413CE5">
        <w:rPr>
          <w:rFonts w:cs="Arial"/>
          <w:i/>
          <w:sz w:val="16"/>
          <w:szCs w:val="16"/>
        </w:rPr>
        <w:t>.</w:t>
      </w:r>
      <w:r w:rsidRPr="00413CE5">
        <w:rPr>
          <w:rFonts w:cs="Arial"/>
          <w:sz w:val="16"/>
          <w:szCs w:val="16"/>
        </w:rPr>
        <w:t>)</w:t>
      </w:r>
    </w:p>
    <w:p w14:paraId="003E0535" w14:textId="77777777" w:rsidR="0058371B" w:rsidRDefault="0058371B" w:rsidP="0058371B">
      <w:pPr>
        <w:tabs>
          <w:tab w:val="left" w:pos="1136"/>
        </w:tabs>
        <w:ind w:left="270"/>
        <w:rPr>
          <w:rFonts w:cs="Arial"/>
        </w:rPr>
      </w:pPr>
    </w:p>
    <w:p w14:paraId="665A8204" w14:textId="77777777" w:rsidR="00E14CF7" w:rsidRDefault="00E14CF7" w:rsidP="00E14CF7">
      <w:pPr>
        <w:tabs>
          <w:tab w:val="left" w:pos="1136"/>
        </w:tabs>
        <w:ind w:left="270"/>
        <w:rPr>
          <w:rFonts w:cs="Arial"/>
        </w:rPr>
      </w:pPr>
      <w:r w:rsidRPr="002315A8">
        <w:rPr>
          <w:rFonts w:cs="Arial"/>
          <w:bCs/>
          <w:color w:val="1F497D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2315A8">
        <w:rPr>
          <w:rFonts w:cs="Arial"/>
          <w:bCs/>
          <w:color w:val="1F497D"/>
        </w:rPr>
        <w:instrText xml:space="preserve"> FORMTEXT </w:instrText>
      </w:r>
      <w:r w:rsidRPr="002315A8">
        <w:rPr>
          <w:rFonts w:cs="Arial"/>
          <w:bCs/>
          <w:color w:val="1F497D"/>
        </w:rPr>
      </w:r>
      <w:r w:rsidRPr="002315A8">
        <w:rPr>
          <w:rFonts w:cs="Arial"/>
          <w:bCs/>
          <w:color w:val="1F497D"/>
        </w:rPr>
        <w:fldChar w:fldCharType="separate"/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color w:val="1F497D"/>
        </w:rPr>
        <w:fldChar w:fldCharType="end"/>
      </w:r>
    </w:p>
    <w:p w14:paraId="393AC366" w14:textId="77777777" w:rsidR="00D52D12" w:rsidRDefault="00D52D12" w:rsidP="00E71688">
      <w:pPr>
        <w:tabs>
          <w:tab w:val="left" w:pos="1136"/>
        </w:tabs>
        <w:rPr>
          <w:rFonts w:cs="Arial"/>
        </w:rPr>
      </w:pPr>
    </w:p>
    <w:p w14:paraId="1E66F028" w14:textId="77777777" w:rsidR="00CF06DF" w:rsidRDefault="00CF06DF" w:rsidP="005C2AEE">
      <w:pPr>
        <w:tabs>
          <w:tab w:val="left" w:pos="1136"/>
        </w:tabs>
        <w:rPr>
          <w:rFonts w:cs="Arial"/>
        </w:rPr>
      </w:pPr>
      <w:r w:rsidRPr="00CF06DF">
        <w:rPr>
          <w:rFonts w:cs="Arial"/>
          <w:u w:val="single"/>
        </w:rPr>
        <w:t>Preparer Name and Contact Information</w:t>
      </w:r>
    </w:p>
    <w:p w14:paraId="6E17E8AC" w14:textId="77777777" w:rsidR="005C2AEE" w:rsidRDefault="005C2AEE" w:rsidP="005C2AEE">
      <w:pPr>
        <w:tabs>
          <w:tab w:val="left" w:pos="1136"/>
        </w:tabs>
        <w:rPr>
          <w:rFonts w:cs="Arial"/>
        </w:rPr>
      </w:pPr>
    </w:p>
    <w:p w14:paraId="26460CE4" w14:textId="77777777" w:rsidR="00CF06DF" w:rsidRPr="00CF06DF" w:rsidRDefault="005C2AEE" w:rsidP="005C2AEE">
      <w:pPr>
        <w:tabs>
          <w:tab w:val="left" w:pos="1136"/>
        </w:tabs>
        <w:ind w:left="270"/>
        <w:rPr>
          <w:rFonts w:cs="Arial"/>
        </w:rPr>
      </w:pPr>
      <w:r w:rsidRPr="002315A8">
        <w:rPr>
          <w:rFonts w:cs="Arial"/>
          <w:bCs/>
          <w:color w:val="1F497D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2315A8">
        <w:rPr>
          <w:rFonts w:cs="Arial"/>
          <w:bCs/>
          <w:color w:val="1F497D"/>
        </w:rPr>
        <w:instrText xml:space="preserve"> FORMTEXT </w:instrText>
      </w:r>
      <w:r w:rsidRPr="002315A8">
        <w:rPr>
          <w:rFonts w:cs="Arial"/>
          <w:bCs/>
          <w:color w:val="1F497D"/>
        </w:rPr>
      </w:r>
      <w:r w:rsidRPr="002315A8">
        <w:rPr>
          <w:rFonts w:cs="Arial"/>
          <w:bCs/>
          <w:color w:val="1F497D"/>
        </w:rPr>
        <w:fldChar w:fldCharType="separate"/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noProof/>
          <w:color w:val="1F497D"/>
        </w:rPr>
        <w:t> </w:t>
      </w:r>
      <w:r w:rsidRPr="002315A8">
        <w:rPr>
          <w:rFonts w:cs="Arial"/>
          <w:bCs/>
          <w:color w:val="1F497D"/>
        </w:rPr>
        <w:fldChar w:fldCharType="end"/>
      </w:r>
    </w:p>
    <w:sectPr w:rsidR="00CF06DF" w:rsidRPr="00CF06DF" w:rsidSect="00083429">
      <w:type w:val="continuous"/>
      <w:pgSz w:w="12240" w:h="15840" w:code="1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F1E6" w14:textId="77777777" w:rsidR="00453B5A" w:rsidRDefault="00453B5A" w:rsidP="00BB467A">
      <w:r>
        <w:separator/>
      </w:r>
    </w:p>
  </w:endnote>
  <w:endnote w:type="continuationSeparator" w:id="0">
    <w:p w14:paraId="7BC1E2D7" w14:textId="77777777" w:rsidR="00453B5A" w:rsidRDefault="00453B5A" w:rsidP="00B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8B77" w14:textId="77777777" w:rsidR="00453B5A" w:rsidRDefault="00453B5A" w:rsidP="00BB467A">
      <w:r>
        <w:separator/>
      </w:r>
    </w:p>
  </w:footnote>
  <w:footnote w:type="continuationSeparator" w:id="0">
    <w:p w14:paraId="1E40F8DD" w14:textId="77777777" w:rsidR="00453B5A" w:rsidRDefault="00453B5A" w:rsidP="00BB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9AE0" w14:textId="77777777" w:rsidR="00E45BD8" w:rsidRDefault="00E45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045"/>
    <w:multiLevelType w:val="hybridMultilevel"/>
    <w:tmpl w:val="6A244C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6BD09EA"/>
    <w:multiLevelType w:val="hybridMultilevel"/>
    <w:tmpl w:val="2CD07B18"/>
    <w:lvl w:ilvl="0" w:tplc="191250AA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79026789">
    <w:abstractNumId w:val="0"/>
  </w:num>
  <w:num w:numId="2" w16cid:durableId="16686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62"/>
    <w:rsid w:val="00001ED1"/>
    <w:rsid w:val="00006FE8"/>
    <w:rsid w:val="000254BC"/>
    <w:rsid w:val="000258CF"/>
    <w:rsid w:val="000279E3"/>
    <w:rsid w:val="00032833"/>
    <w:rsid w:val="000400E3"/>
    <w:rsid w:val="00042BE5"/>
    <w:rsid w:val="00043D20"/>
    <w:rsid w:val="000442FE"/>
    <w:rsid w:val="0004453A"/>
    <w:rsid w:val="00045BB3"/>
    <w:rsid w:val="000719D5"/>
    <w:rsid w:val="00076C9D"/>
    <w:rsid w:val="000803F6"/>
    <w:rsid w:val="00083429"/>
    <w:rsid w:val="000861D4"/>
    <w:rsid w:val="000915A1"/>
    <w:rsid w:val="000921DA"/>
    <w:rsid w:val="000A037F"/>
    <w:rsid w:val="000A342C"/>
    <w:rsid w:val="000B17CA"/>
    <w:rsid w:val="000B21E2"/>
    <w:rsid w:val="000E0A50"/>
    <w:rsid w:val="000F0556"/>
    <w:rsid w:val="000F53ED"/>
    <w:rsid w:val="000F79E8"/>
    <w:rsid w:val="00110F5D"/>
    <w:rsid w:val="00117E53"/>
    <w:rsid w:val="00120112"/>
    <w:rsid w:val="00124E77"/>
    <w:rsid w:val="00131799"/>
    <w:rsid w:val="001355F0"/>
    <w:rsid w:val="00136351"/>
    <w:rsid w:val="0014068E"/>
    <w:rsid w:val="001443FA"/>
    <w:rsid w:val="00145443"/>
    <w:rsid w:val="0014605F"/>
    <w:rsid w:val="001509CB"/>
    <w:rsid w:val="00152243"/>
    <w:rsid w:val="00152ECD"/>
    <w:rsid w:val="00172346"/>
    <w:rsid w:val="0017505F"/>
    <w:rsid w:val="001765F3"/>
    <w:rsid w:val="00176689"/>
    <w:rsid w:val="001817FF"/>
    <w:rsid w:val="001A138F"/>
    <w:rsid w:val="001A7181"/>
    <w:rsid w:val="001B14F8"/>
    <w:rsid w:val="001B777E"/>
    <w:rsid w:val="001C5A04"/>
    <w:rsid w:val="001C71DC"/>
    <w:rsid w:val="001D274B"/>
    <w:rsid w:val="001E221C"/>
    <w:rsid w:val="002315A8"/>
    <w:rsid w:val="0024187D"/>
    <w:rsid w:val="002425DF"/>
    <w:rsid w:val="00247C99"/>
    <w:rsid w:val="00255B07"/>
    <w:rsid w:val="0025627E"/>
    <w:rsid w:val="00270296"/>
    <w:rsid w:val="002764FF"/>
    <w:rsid w:val="00285CA9"/>
    <w:rsid w:val="002863D2"/>
    <w:rsid w:val="0028771C"/>
    <w:rsid w:val="002A34B3"/>
    <w:rsid w:val="002B67D8"/>
    <w:rsid w:val="002C051B"/>
    <w:rsid w:val="002C120A"/>
    <w:rsid w:val="002D107D"/>
    <w:rsid w:val="002D47BA"/>
    <w:rsid w:val="002D5207"/>
    <w:rsid w:val="002D6120"/>
    <w:rsid w:val="002F00D3"/>
    <w:rsid w:val="002F2317"/>
    <w:rsid w:val="002F7EFC"/>
    <w:rsid w:val="00301127"/>
    <w:rsid w:val="003038B0"/>
    <w:rsid w:val="00305486"/>
    <w:rsid w:val="003069E4"/>
    <w:rsid w:val="00307BCC"/>
    <w:rsid w:val="00322343"/>
    <w:rsid w:val="00350435"/>
    <w:rsid w:val="003665AA"/>
    <w:rsid w:val="003767E8"/>
    <w:rsid w:val="00382F71"/>
    <w:rsid w:val="00384928"/>
    <w:rsid w:val="00386900"/>
    <w:rsid w:val="003901CA"/>
    <w:rsid w:val="00396EE5"/>
    <w:rsid w:val="003A2408"/>
    <w:rsid w:val="003A3575"/>
    <w:rsid w:val="003C221F"/>
    <w:rsid w:val="003C48DC"/>
    <w:rsid w:val="003E1CFA"/>
    <w:rsid w:val="003E3626"/>
    <w:rsid w:val="003E69EF"/>
    <w:rsid w:val="003F142E"/>
    <w:rsid w:val="003F6D68"/>
    <w:rsid w:val="0040775D"/>
    <w:rsid w:val="00411D14"/>
    <w:rsid w:val="00413CE5"/>
    <w:rsid w:val="0042258D"/>
    <w:rsid w:val="00422FCE"/>
    <w:rsid w:val="00425505"/>
    <w:rsid w:val="00431765"/>
    <w:rsid w:val="00433D9C"/>
    <w:rsid w:val="00434C85"/>
    <w:rsid w:val="00453B5A"/>
    <w:rsid w:val="0046690F"/>
    <w:rsid w:val="00481A3D"/>
    <w:rsid w:val="004917FF"/>
    <w:rsid w:val="00495097"/>
    <w:rsid w:val="004953BE"/>
    <w:rsid w:val="004A10C1"/>
    <w:rsid w:val="004A2969"/>
    <w:rsid w:val="004A2B8D"/>
    <w:rsid w:val="004A4789"/>
    <w:rsid w:val="004C1940"/>
    <w:rsid w:val="004D1D5D"/>
    <w:rsid w:val="004D3C4F"/>
    <w:rsid w:val="004E4416"/>
    <w:rsid w:val="004F4E35"/>
    <w:rsid w:val="0051195E"/>
    <w:rsid w:val="0051527C"/>
    <w:rsid w:val="00516F03"/>
    <w:rsid w:val="00534244"/>
    <w:rsid w:val="0055047B"/>
    <w:rsid w:val="0056551D"/>
    <w:rsid w:val="0058342B"/>
    <w:rsid w:val="0058371B"/>
    <w:rsid w:val="0058581F"/>
    <w:rsid w:val="0058688C"/>
    <w:rsid w:val="005A03C1"/>
    <w:rsid w:val="005B5ADC"/>
    <w:rsid w:val="005B7FFE"/>
    <w:rsid w:val="005C2AEE"/>
    <w:rsid w:val="005D5363"/>
    <w:rsid w:val="005D6015"/>
    <w:rsid w:val="005D6CC4"/>
    <w:rsid w:val="005E34B6"/>
    <w:rsid w:val="005E54BC"/>
    <w:rsid w:val="005E7C1A"/>
    <w:rsid w:val="005F0694"/>
    <w:rsid w:val="005F5FA9"/>
    <w:rsid w:val="00600922"/>
    <w:rsid w:val="00611847"/>
    <w:rsid w:val="0061404C"/>
    <w:rsid w:val="0061772F"/>
    <w:rsid w:val="00624677"/>
    <w:rsid w:val="006267AD"/>
    <w:rsid w:val="00647C1F"/>
    <w:rsid w:val="00652912"/>
    <w:rsid w:val="00653350"/>
    <w:rsid w:val="00655E3E"/>
    <w:rsid w:val="0065766C"/>
    <w:rsid w:val="00670840"/>
    <w:rsid w:val="0068235E"/>
    <w:rsid w:val="006831F1"/>
    <w:rsid w:val="006842B4"/>
    <w:rsid w:val="00685392"/>
    <w:rsid w:val="006A5CC0"/>
    <w:rsid w:val="006A62FB"/>
    <w:rsid w:val="006B54B9"/>
    <w:rsid w:val="006C435A"/>
    <w:rsid w:val="006C638B"/>
    <w:rsid w:val="006E496F"/>
    <w:rsid w:val="006F02CC"/>
    <w:rsid w:val="007020D1"/>
    <w:rsid w:val="0071219C"/>
    <w:rsid w:val="00714632"/>
    <w:rsid w:val="00727209"/>
    <w:rsid w:val="007310B5"/>
    <w:rsid w:val="00750D23"/>
    <w:rsid w:val="0075527D"/>
    <w:rsid w:val="00760B0F"/>
    <w:rsid w:val="007A2503"/>
    <w:rsid w:val="007C68DB"/>
    <w:rsid w:val="007D340D"/>
    <w:rsid w:val="007D40DF"/>
    <w:rsid w:val="00802952"/>
    <w:rsid w:val="00802E79"/>
    <w:rsid w:val="00817B24"/>
    <w:rsid w:val="0083041F"/>
    <w:rsid w:val="008319BA"/>
    <w:rsid w:val="00842464"/>
    <w:rsid w:val="00845E1E"/>
    <w:rsid w:val="00850285"/>
    <w:rsid w:val="00850DA3"/>
    <w:rsid w:val="008543F7"/>
    <w:rsid w:val="008772E1"/>
    <w:rsid w:val="00885288"/>
    <w:rsid w:val="008854AE"/>
    <w:rsid w:val="00890BCF"/>
    <w:rsid w:val="008922AE"/>
    <w:rsid w:val="008A0CBA"/>
    <w:rsid w:val="008A3D89"/>
    <w:rsid w:val="008A648D"/>
    <w:rsid w:val="008A6E2C"/>
    <w:rsid w:val="008B301A"/>
    <w:rsid w:val="008B6444"/>
    <w:rsid w:val="008C131A"/>
    <w:rsid w:val="008C1B4B"/>
    <w:rsid w:val="008C48CE"/>
    <w:rsid w:val="008D3649"/>
    <w:rsid w:val="008D39C8"/>
    <w:rsid w:val="008D6A9E"/>
    <w:rsid w:val="008E3C53"/>
    <w:rsid w:val="008E4DE4"/>
    <w:rsid w:val="008F72A5"/>
    <w:rsid w:val="00905403"/>
    <w:rsid w:val="0091313F"/>
    <w:rsid w:val="0091759E"/>
    <w:rsid w:val="00921944"/>
    <w:rsid w:val="00932452"/>
    <w:rsid w:val="00934211"/>
    <w:rsid w:val="00952837"/>
    <w:rsid w:val="009673FD"/>
    <w:rsid w:val="009703A3"/>
    <w:rsid w:val="0097112F"/>
    <w:rsid w:val="00992ECF"/>
    <w:rsid w:val="009B3B26"/>
    <w:rsid w:val="009C4BDE"/>
    <w:rsid w:val="009D611A"/>
    <w:rsid w:val="009E0728"/>
    <w:rsid w:val="009E327C"/>
    <w:rsid w:val="009F73EA"/>
    <w:rsid w:val="00A0256B"/>
    <w:rsid w:val="00A12ABD"/>
    <w:rsid w:val="00A153EB"/>
    <w:rsid w:val="00A270B7"/>
    <w:rsid w:val="00A320DF"/>
    <w:rsid w:val="00A37441"/>
    <w:rsid w:val="00A421AC"/>
    <w:rsid w:val="00A42F63"/>
    <w:rsid w:val="00A433F5"/>
    <w:rsid w:val="00A43BEB"/>
    <w:rsid w:val="00A47962"/>
    <w:rsid w:val="00A47ACC"/>
    <w:rsid w:val="00A51D3A"/>
    <w:rsid w:val="00A53C97"/>
    <w:rsid w:val="00A71EA0"/>
    <w:rsid w:val="00A74201"/>
    <w:rsid w:val="00A74267"/>
    <w:rsid w:val="00A769C2"/>
    <w:rsid w:val="00A76CAA"/>
    <w:rsid w:val="00A938B3"/>
    <w:rsid w:val="00AA479F"/>
    <w:rsid w:val="00AC1AFF"/>
    <w:rsid w:val="00AC4A9C"/>
    <w:rsid w:val="00AC5557"/>
    <w:rsid w:val="00AD05DC"/>
    <w:rsid w:val="00AD726D"/>
    <w:rsid w:val="00AE3578"/>
    <w:rsid w:val="00B00528"/>
    <w:rsid w:val="00B02F73"/>
    <w:rsid w:val="00B139EC"/>
    <w:rsid w:val="00B22530"/>
    <w:rsid w:val="00B247FB"/>
    <w:rsid w:val="00B277AA"/>
    <w:rsid w:val="00B40D94"/>
    <w:rsid w:val="00B4773D"/>
    <w:rsid w:val="00B56989"/>
    <w:rsid w:val="00B6607B"/>
    <w:rsid w:val="00B771D1"/>
    <w:rsid w:val="00B91B8D"/>
    <w:rsid w:val="00B92AC3"/>
    <w:rsid w:val="00B94A7B"/>
    <w:rsid w:val="00BB23FB"/>
    <w:rsid w:val="00BB467A"/>
    <w:rsid w:val="00BB6DB8"/>
    <w:rsid w:val="00BC2A70"/>
    <w:rsid w:val="00BC604B"/>
    <w:rsid w:val="00BC7D04"/>
    <w:rsid w:val="00BD79B4"/>
    <w:rsid w:val="00BE016A"/>
    <w:rsid w:val="00BE2F48"/>
    <w:rsid w:val="00BF0ED4"/>
    <w:rsid w:val="00BF2778"/>
    <w:rsid w:val="00C01E13"/>
    <w:rsid w:val="00C16242"/>
    <w:rsid w:val="00C1681A"/>
    <w:rsid w:val="00C260BF"/>
    <w:rsid w:val="00C276BA"/>
    <w:rsid w:val="00C318C4"/>
    <w:rsid w:val="00C50C09"/>
    <w:rsid w:val="00C600E5"/>
    <w:rsid w:val="00C612F2"/>
    <w:rsid w:val="00C614CF"/>
    <w:rsid w:val="00C618F8"/>
    <w:rsid w:val="00C6395C"/>
    <w:rsid w:val="00C7248E"/>
    <w:rsid w:val="00C87E07"/>
    <w:rsid w:val="00CB3236"/>
    <w:rsid w:val="00CB53C5"/>
    <w:rsid w:val="00CB6932"/>
    <w:rsid w:val="00CB793B"/>
    <w:rsid w:val="00CC3EC4"/>
    <w:rsid w:val="00CC56EA"/>
    <w:rsid w:val="00CD6860"/>
    <w:rsid w:val="00CE38F4"/>
    <w:rsid w:val="00CF06DF"/>
    <w:rsid w:val="00D05DEA"/>
    <w:rsid w:val="00D209D9"/>
    <w:rsid w:val="00D52D12"/>
    <w:rsid w:val="00D542D0"/>
    <w:rsid w:val="00D64870"/>
    <w:rsid w:val="00D813F8"/>
    <w:rsid w:val="00D84955"/>
    <w:rsid w:val="00DC4EB5"/>
    <w:rsid w:val="00DD7CE6"/>
    <w:rsid w:val="00DE2177"/>
    <w:rsid w:val="00DE6050"/>
    <w:rsid w:val="00E14CF7"/>
    <w:rsid w:val="00E21F0B"/>
    <w:rsid w:val="00E25C8F"/>
    <w:rsid w:val="00E4110B"/>
    <w:rsid w:val="00E45BD8"/>
    <w:rsid w:val="00E476F1"/>
    <w:rsid w:val="00E52003"/>
    <w:rsid w:val="00E549C4"/>
    <w:rsid w:val="00E6651F"/>
    <w:rsid w:val="00E71688"/>
    <w:rsid w:val="00E723F7"/>
    <w:rsid w:val="00E7495A"/>
    <w:rsid w:val="00E835CD"/>
    <w:rsid w:val="00E849D2"/>
    <w:rsid w:val="00E911C3"/>
    <w:rsid w:val="00E9496A"/>
    <w:rsid w:val="00E97CC5"/>
    <w:rsid w:val="00EA1D8D"/>
    <w:rsid w:val="00EA5304"/>
    <w:rsid w:val="00EC09A9"/>
    <w:rsid w:val="00EC18F5"/>
    <w:rsid w:val="00EC22EE"/>
    <w:rsid w:val="00EE28F9"/>
    <w:rsid w:val="00EE5AD0"/>
    <w:rsid w:val="00EF0E1E"/>
    <w:rsid w:val="00EF507E"/>
    <w:rsid w:val="00EF67EB"/>
    <w:rsid w:val="00F16C12"/>
    <w:rsid w:val="00F21B79"/>
    <w:rsid w:val="00F21C71"/>
    <w:rsid w:val="00F22FA8"/>
    <w:rsid w:val="00F36693"/>
    <w:rsid w:val="00F52C74"/>
    <w:rsid w:val="00F57014"/>
    <w:rsid w:val="00F7350F"/>
    <w:rsid w:val="00F7420E"/>
    <w:rsid w:val="00F80B36"/>
    <w:rsid w:val="00F85447"/>
    <w:rsid w:val="00F92A3A"/>
    <w:rsid w:val="00F92ADA"/>
    <w:rsid w:val="00FA246C"/>
    <w:rsid w:val="00FA2CC4"/>
    <w:rsid w:val="00FB56C2"/>
    <w:rsid w:val="00FB753A"/>
    <w:rsid w:val="00FB79AC"/>
    <w:rsid w:val="00FC3B61"/>
    <w:rsid w:val="00FD7092"/>
    <w:rsid w:val="00FE0B13"/>
    <w:rsid w:val="00FE17A9"/>
    <w:rsid w:val="00FE2B27"/>
    <w:rsid w:val="00FE7721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9744F"/>
  <w15:docId w15:val="{B469DB93-C0B6-4AC7-AC64-B4D8F382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A0"/>
    <w:pPr>
      <w:overflowPunct w:val="0"/>
      <w:autoSpaceDE w:val="0"/>
      <w:autoSpaceDN w:val="0"/>
      <w:adjustRightInd w:val="0"/>
      <w:textAlignment w:val="baseline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AD05DC"/>
    <w:pPr>
      <w:keepNext/>
      <w:ind w:right="-720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link w:val="Heading2Char"/>
    <w:qFormat/>
    <w:rsid w:val="00AD05DC"/>
    <w:pPr>
      <w:keepNext/>
      <w:ind w:right="72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D05DC"/>
    <w:pPr>
      <w:keepNext/>
      <w:ind w:right="-54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D05DC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AD05DC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AD05DC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AD05DC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5DC"/>
    <w:rPr>
      <w:b/>
      <w:color w:val="0000FF"/>
    </w:rPr>
  </w:style>
  <w:style w:type="character" w:customStyle="1" w:styleId="Heading2Char">
    <w:name w:val="Heading 2 Char"/>
    <w:basedOn w:val="DefaultParagraphFont"/>
    <w:link w:val="Heading2"/>
    <w:rsid w:val="00AD05DC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AD05D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AD05DC"/>
    <w:rPr>
      <w:rFonts w:ascii="Arial" w:hAnsi="Arial" w:cs="Arial"/>
      <w:b/>
    </w:rPr>
  </w:style>
  <w:style w:type="character" w:customStyle="1" w:styleId="Heading5Char">
    <w:name w:val="Heading 5 Char"/>
    <w:basedOn w:val="DefaultParagraphFont"/>
    <w:link w:val="Heading5"/>
    <w:rsid w:val="00AD05DC"/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"/>
    <w:rsid w:val="00AD05DC"/>
    <w:rPr>
      <w:rFonts w:ascii="Arial" w:hAnsi="Arial" w:cs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AD05DC"/>
    <w:rPr>
      <w:rFonts w:ascii="Arial" w:hAnsi="Arial" w:cs="Arial"/>
      <w:b/>
    </w:rPr>
  </w:style>
  <w:style w:type="paragraph" w:styleId="Title">
    <w:name w:val="Title"/>
    <w:basedOn w:val="Normal"/>
    <w:link w:val="TitleChar"/>
    <w:qFormat/>
    <w:rsid w:val="00AD05D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D05DC"/>
    <w:rPr>
      <w:b/>
      <w:sz w:val="24"/>
      <w:szCs w:val="24"/>
    </w:rPr>
  </w:style>
  <w:style w:type="table" w:styleId="TableGrid">
    <w:name w:val="Table Grid"/>
    <w:basedOn w:val="TableNormal"/>
    <w:uiPriority w:val="59"/>
    <w:rsid w:val="00A71E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chnical4">
    <w:name w:val="Technical 4"/>
    <w:rsid w:val="00350435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9342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06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0694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locked/>
    <w:rsid w:val="00CD68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13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7F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B4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67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B4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67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71B"/>
  </w:style>
  <w:style w:type="character" w:customStyle="1" w:styleId="CommentTextChar">
    <w:name w:val="Comment Text Char"/>
    <w:basedOn w:val="DefaultParagraphFont"/>
    <w:link w:val="CommentText"/>
    <w:uiPriority w:val="99"/>
    <w:rsid w:val="005837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71B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0861D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B277AA"/>
    <w:rPr>
      <w:color w:val="808080"/>
    </w:rPr>
  </w:style>
  <w:style w:type="character" w:customStyle="1" w:styleId="cf01">
    <w:name w:val="cf01"/>
    <w:basedOn w:val="DefaultParagraphFont"/>
    <w:rsid w:val="008A6E2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A03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DefaultParagraphFont"/>
    <w:uiPriority w:val="1"/>
    <w:qFormat/>
    <w:rsid w:val="00B56989"/>
    <w:rPr>
      <w:rFonts w:asciiTheme="minorHAnsi" w:hAnsiTheme="minorHAnsi"/>
      <w:color w:val="000000" w:themeColor="text1"/>
      <w:sz w:val="20"/>
    </w:rPr>
  </w:style>
  <w:style w:type="character" w:customStyle="1" w:styleId="normaltextrun">
    <w:name w:val="normaltextrun"/>
    <w:basedOn w:val="DefaultParagraphFont"/>
    <w:rsid w:val="00B5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isconsindot.gov/Documents/doing-bus/eng-consultants/cnslt-rsrces/environment/envcontactsmap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dnr.widen.net/s/kchgfsbnsl/liaison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sconsindot.gov/Documents/doing-bus/eng-consultants/cnslt-rsrces/environment/delegatedDNRdesignconcurrencetemplate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dnr.widen.net/s/s5mwp2gd7s/finalsignedwisdotcsg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xDrv\Box\DTSD\DTSD-BTS\Environmental\Admin\Website%20Authoring\Internet\Forms%20and%20tools\current%20documents\dnrprojectcoordination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02808D10DE4E978EC52B743A7B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26D2-CD7A-4B01-82B7-98C11ACC6932}"/>
      </w:docPartPr>
      <w:docPartBody>
        <w:p w:rsidR="00571DFF" w:rsidRDefault="00000000">
          <w:pPr>
            <w:pStyle w:val="6B02808D10DE4E978EC52B743A7B4074"/>
          </w:pPr>
          <w:r w:rsidRPr="00FE44D7">
            <w:rPr>
              <w:rStyle w:val="PlaceholderText"/>
            </w:rPr>
            <w:t>Choose an item.</w:t>
          </w:r>
        </w:p>
      </w:docPartBody>
    </w:docPart>
    <w:docPart>
      <w:docPartPr>
        <w:name w:val="1ADD972F27FE490E930E59C89F18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E421-E2B9-4A19-B0AC-DAF32194D9E1}"/>
      </w:docPartPr>
      <w:docPartBody>
        <w:p w:rsidR="00571DFF" w:rsidRDefault="00000000">
          <w:pPr>
            <w:pStyle w:val="1ADD972F27FE490E930E59C89F186C9C"/>
          </w:pPr>
          <w:r w:rsidRPr="00FE44D7">
            <w:rPr>
              <w:rStyle w:val="PlaceholderText"/>
            </w:rPr>
            <w:t>Choose an item.</w:t>
          </w:r>
        </w:p>
      </w:docPartBody>
    </w:docPart>
    <w:docPart>
      <w:docPartPr>
        <w:name w:val="6E13B9E9CE7B4500B57DC4C6D5A5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535A-C267-4D0A-A818-4CF0DF30D6AA}"/>
      </w:docPartPr>
      <w:docPartBody>
        <w:p w:rsidR="00571DFF" w:rsidRDefault="00000000">
          <w:pPr>
            <w:pStyle w:val="6E13B9E9CE7B4500B57DC4C6D5A55118"/>
          </w:pPr>
          <w:r w:rsidRPr="00FE44D7">
            <w:rPr>
              <w:rStyle w:val="PlaceholderText"/>
            </w:rPr>
            <w:t>Choose an item.</w:t>
          </w:r>
        </w:p>
      </w:docPartBody>
    </w:docPart>
    <w:docPart>
      <w:docPartPr>
        <w:name w:val="E17B0A91CF494952A7122DFADDEB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15E3-2C65-4A65-8498-2711B94DA090}"/>
      </w:docPartPr>
      <w:docPartBody>
        <w:p w:rsidR="00571DFF" w:rsidRDefault="001C539E" w:rsidP="001C539E">
          <w:pPr>
            <w:pStyle w:val="E17B0A91CF494952A7122DFADDEB97461"/>
          </w:pPr>
          <w:r w:rsidRPr="0083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C1C2B9DD94353BA678AB8152A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5B421-3378-46F5-9677-C42C58F557A2}"/>
      </w:docPartPr>
      <w:docPartBody>
        <w:p w:rsidR="00571DFF" w:rsidRDefault="00000000">
          <w:pPr>
            <w:pStyle w:val="69FC1C2B9DD94353BA678AB8152A4D2E"/>
          </w:pPr>
          <w:r w:rsidRPr="00FE44D7">
            <w:rPr>
              <w:rStyle w:val="PlaceholderText"/>
            </w:rPr>
            <w:t>Choose an item.</w:t>
          </w:r>
        </w:p>
      </w:docPartBody>
    </w:docPart>
    <w:docPart>
      <w:docPartPr>
        <w:name w:val="8DB5B872926D4B93B8D6526EE338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8E3B-03F1-4E9B-8970-D0A61FCF5209}"/>
      </w:docPartPr>
      <w:docPartBody>
        <w:p w:rsidR="00571DFF" w:rsidRDefault="00000000">
          <w:pPr>
            <w:pStyle w:val="8DB5B872926D4B93B8D6526EE3389BBF"/>
          </w:pPr>
          <w:r w:rsidRPr="00FE44D7">
            <w:rPr>
              <w:rStyle w:val="PlaceholderText"/>
            </w:rPr>
            <w:t>Choose an item.</w:t>
          </w:r>
        </w:p>
      </w:docPartBody>
    </w:docPart>
    <w:docPart>
      <w:docPartPr>
        <w:name w:val="5F20F49AC7164A328D4FCC9DC25DF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3503-D99D-4FE7-8709-2E8E7B1C765C}"/>
      </w:docPartPr>
      <w:docPartBody>
        <w:p w:rsidR="00571DFF" w:rsidRDefault="00000000">
          <w:pPr>
            <w:pStyle w:val="5F20F49AC7164A328D4FCC9DC25DFEF9"/>
          </w:pPr>
          <w:r w:rsidRPr="00FE44D7">
            <w:rPr>
              <w:rStyle w:val="PlaceholderText"/>
            </w:rPr>
            <w:t>Choose an item.</w:t>
          </w:r>
        </w:p>
      </w:docPartBody>
    </w:docPart>
    <w:docPart>
      <w:docPartPr>
        <w:name w:val="EC5A5A89139847178897E936FAF1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D3E5-031A-4322-9C58-EAD0427E71AF}"/>
      </w:docPartPr>
      <w:docPartBody>
        <w:p w:rsidR="00571DFF" w:rsidRDefault="00000000">
          <w:pPr>
            <w:pStyle w:val="EC5A5A89139847178897E936FAF15541"/>
          </w:pPr>
          <w:r w:rsidRPr="00FE44D7">
            <w:rPr>
              <w:rStyle w:val="PlaceholderText"/>
            </w:rPr>
            <w:t>Choose an item.</w:t>
          </w:r>
        </w:p>
      </w:docPartBody>
    </w:docPart>
    <w:docPart>
      <w:docPartPr>
        <w:name w:val="9B97758B332F4AD49CF367E763DE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551E-DA31-4408-8860-CA482E80F519}"/>
      </w:docPartPr>
      <w:docPartBody>
        <w:p w:rsidR="00571DFF" w:rsidRDefault="00000000">
          <w:pPr>
            <w:pStyle w:val="9B97758B332F4AD49CF367E763DEF6ED"/>
          </w:pPr>
          <w:r w:rsidRPr="00FE44D7">
            <w:rPr>
              <w:rStyle w:val="PlaceholderText"/>
            </w:rPr>
            <w:t>Choose an item.</w:t>
          </w:r>
        </w:p>
      </w:docPartBody>
    </w:docPart>
    <w:docPart>
      <w:docPartPr>
        <w:name w:val="D0B8A3C7375E428FA89AF10CB088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9961-7F6A-45C9-A2F0-273AF16B5EB4}"/>
      </w:docPartPr>
      <w:docPartBody>
        <w:p w:rsidR="00571DFF" w:rsidRDefault="001C539E" w:rsidP="001C539E">
          <w:pPr>
            <w:pStyle w:val="D0B8A3C7375E428FA89AF10CB08833AB1"/>
          </w:pPr>
          <w:r w:rsidRPr="0083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CF13-683A-4EBB-A364-A40BA2D573DA}"/>
      </w:docPartPr>
      <w:docPartBody>
        <w:p w:rsidR="00000000" w:rsidRDefault="001C539E">
          <w:r w:rsidRPr="007A7A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3B60-49FA-4D64-8D83-2B9230E9FD7F}"/>
      </w:docPartPr>
      <w:docPartBody>
        <w:p w:rsidR="00000000" w:rsidRDefault="001C539E">
          <w:r w:rsidRPr="007A7A9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EF"/>
    <w:rsid w:val="001C539E"/>
    <w:rsid w:val="00271BAE"/>
    <w:rsid w:val="00571DFF"/>
    <w:rsid w:val="008A7A00"/>
    <w:rsid w:val="009914DC"/>
    <w:rsid w:val="00B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39E"/>
    <w:rPr>
      <w:color w:val="808080"/>
    </w:rPr>
  </w:style>
  <w:style w:type="paragraph" w:customStyle="1" w:styleId="6B02808D10DE4E978EC52B743A7B4074">
    <w:name w:val="6B02808D10DE4E978EC52B743A7B4074"/>
  </w:style>
  <w:style w:type="paragraph" w:customStyle="1" w:styleId="1ADD972F27FE490E930E59C89F186C9C">
    <w:name w:val="1ADD972F27FE490E930E59C89F186C9C"/>
  </w:style>
  <w:style w:type="paragraph" w:customStyle="1" w:styleId="6E13B9E9CE7B4500B57DC4C6D5A55118">
    <w:name w:val="6E13B9E9CE7B4500B57DC4C6D5A55118"/>
  </w:style>
  <w:style w:type="paragraph" w:customStyle="1" w:styleId="E17B0A91CF494952A7122DFADDEB9746">
    <w:name w:val="E17B0A91CF494952A7122DFADDEB9746"/>
  </w:style>
  <w:style w:type="paragraph" w:customStyle="1" w:styleId="69FC1C2B9DD94353BA678AB8152A4D2E">
    <w:name w:val="69FC1C2B9DD94353BA678AB8152A4D2E"/>
  </w:style>
  <w:style w:type="paragraph" w:customStyle="1" w:styleId="8DB5B872926D4B93B8D6526EE3389BBF">
    <w:name w:val="8DB5B872926D4B93B8D6526EE3389BBF"/>
  </w:style>
  <w:style w:type="paragraph" w:customStyle="1" w:styleId="5F20F49AC7164A328D4FCC9DC25DFEF9">
    <w:name w:val="5F20F49AC7164A328D4FCC9DC25DFEF9"/>
  </w:style>
  <w:style w:type="paragraph" w:customStyle="1" w:styleId="EC5A5A89139847178897E936FAF15541">
    <w:name w:val="EC5A5A89139847178897E936FAF15541"/>
  </w:style>
  <w:style w:type="paragraph" w:customStyle="1" w:styleId="9B97758B332F4AD49CF367E763DEF6ED">
    <w:name w:val="9B97758B332F4AD49CF367E763DEF6ED"/>
  </w:style>
  <w:style w:type="paragraph" w:customStyle="1" w:styleId="D0B8A3C7375E428FA89AF10CB08833AB">
    <w:name w:val="D0B8A3C7375E428FA89AF10CB08833AB"/>
  </w:style>
  <w:style w:type="paragraph" w:customStyle="1" w:styleId="E0F5BD7463024C58B45745CE278D9AB6">
    <w:name w:val="E0F5BD7463024C58B45745CE278D9AB6"/>
  </w:style>
  <w:style w:type="paragraph" w:customStyle="1" w:styleId="AA3E4AB6AFA74C5F95F70D1356932A50">
    <w:name w:val="AA3E4AB6AFA74C5F95F70D1356932A50"/>
  </w:style>
  <w:style w:type="paragraph" w:customStyle="1" w:styleId="4770A2A88A9346FB859BBC62B6AC45B7">
    <w:name w:val="4770A2A88A9346FB859BBC62B6AC45B7"/>
  </w:style>
  <w:style w:type="paragraph" w:customStyle="1" w:styleId="DD55CD9EAF5C4FDE97C11A5E612BF9CF">
    <w:name w:val="DD55CD9EAF5C4FDE97C11A5E612BF9CF"/>
  </w:style>
  <w:style w:type="paragraph" w:customStyle="1" w:styleId="CF5DF798DA2A4A63AE1E0EB04ACB0D98">
    <w:name w:val="CF5DF798DA2A4A63AE1E0EB04ACB0D98"/>
  </w:style>
  <w:style w:type="paragraph" w:customStyle="1" w:styleId="B088294BFCBD4B50BDD8676C2C7FC5B7">
    <w:name w:val="B088294BFCBD4B50BDD8676C2C7FC5B7"/>
  </w:style>
  <w:style w:type="paragraph" w:customStyle="1" w:styleId="9D4D8504D59340AFACF072E790DEFD24">
    <w:name w:val="9D4D8504D59340AFACF072E790DEFD24"/>
  </w:style>
  <w:style w:type="paragraph" w:customStyle="1" w:styleId="B601AC0E55E64957BB344FB465135B24">
    <w:name w:val="B601AC0E55E64957BB344FB465135B24"/>
  </w:style>
  <w:style w:type="paragraph" w:customStyle="1" w:styleId="15991241D63349ABA80CC6565F190CE2">
    <w:name w:val="15991241D63349ABA80CC6565F190CE2"/>
  </w:style>
  <w:style w:type="paragraph" w:customStyle="1" w:styleId="4B13328143AF418E883BC183F5606310">
    <w:name w:val="4B13328143AF418E883BC183F5606310"/>
  </w:style>
  <w:style w:type="paragraph" w:customStyle="1" w:styleId="3E7FBC358D1C4F338A00EDF503A3D964">
    <w:name w:val="3E7FBC358D1C4F338A00EDF503A3D964"/>
  </w:style>
  <w:style w:type="paragraph" w:customStyle="1" w:styleId="F5CF785EB53A477AB820004D94FC1D0C">
    <w:name w:val="F5CF785EB53A477AB820004D94FC1D0C"/>
  </w:style>
  <w:style w:type="paragraph" w:customStyle="1" w:styleId="0814C4FDE9E14E0383529584EB18CE15">
    <w:name w:val="0814C4FDE9E14E0383529584EB18CE15"/>
  </w:style>
  <w:style w:type="paragraph" w:customStyle="1" w:styleId="E11DFDE668B24746813768E1BDFEDE33">
    <w:name w:val="E11DFDE668B24746813768E1BDFEDE33"/>
  </w:style>
  <w:style w:type="paragraph" w:customStyle="1" w:styleId="AA6971E70D464B02902464AA4EA5B60C">
    <w:name w:val="AA6971E70D464B02902464AA4EA5B60C"/>
  </w:style>
  <w:style w:type="paragraph" w:customStyle="1" w:styleId="F9132F95D31340BB9F87CC29243185A9">
    <w:name w:val="F9132F95D31340BB9F87CC29243185A9"/>
  </w:style>
  <w:style w:type="paragraph" w:customStyle="1" w:styleId="E6AF353FCF8C455FBBABBA52836DEA87">
    <w:name w:val="E6AF353FCF8C455FBBABBA52836DEA87"/>
  </w:style>
  <w:style w:type="paragraph" w:customStyle="1" w:styleId="B006886EA84D4F158887FD4B9D99E5F9">
    <w:name w:val="B006886EA84D4F158887FD4B9D99E5F9"/>
  </w:style>
  <w:style w:type="paragraph" w:customStyle="1" w:styleId="D86DFD510DAD48D08D50C7D79EC8D208">
    <w:name w:val="D86DFD510DAD48D08D50C7D79EC8D208"/>
  </w:style>
  <w:style w:type="paragraph" w:customStyle="1" w:styleId="C9B9AE0DD3A34AAA84F7B0FD4FCED65E">
    <w:name w:val="C9B9AE0DD3A34AAA84F7B0FD4FCED65E"/>
    <w:rsid w:val="00BA0CEF"/>
  </w:style>
  <w:style w:type="paragraph" w:customStyle="1" w:styleId="7D46F90094BA4AFCAADD6A6D973817CC">
    <w:name w:val="7D46F90094BA4AFCAADD6A6D973817CC"/>
    <w:rsid w:val="00BA0CEF"/>
  </w:style>
  <w:style w:type="paragraph" w:customStyle="1" w:styleId="CD1168F92B094D00A8EC583E98B75929">
    <w:name w:val="CD1168F92B094D00A8EC583E98B75929"/>
    <w:rsid w:val="00BA0CEF"/>
  </w:style>
  <w:style w:type="paragraph" w:customStyle="1" w:styleId="2A6CD844957A443381A58DD9A4EF4DC8">
    <w:name w:val="2A6CD844957A443381A58DD9A4EF4DC8"/>
    <w:rsid w:val="00BA0CEF"/>
  </w:style>
  <w:style w:type="paragraph" w:customStyle="1" w:styleId="63AFF8C7BD184191AE8C58789A25DC53">
    <w:name w:val="63AFF8C7BD184191AE8C58789A25DC53"/>
    <w:rsid w:val="00BA0CEF"/>
  </w:style>
  <w:style w:type="paragraph" w:customStyle="1" w:styleId="F213648FF76043A596B9568886B0A002">
    <w:name w:val="F213648FF76043A596B9568886B0A002"/>
    <w:rsid w:val="00BA0CEF"/>
  </w:style>
  <w:style w:type="paragraph" w:customStyle="1" w:styleId="DC91577E6E1D4B328A881542C24081DA">
    <w:name w:val="DC91577E6E1D4B328A881542C24081DA"/>
    <w:rsid w:val="00BA0CEF"/>
  </w:style>
  <w:style w:type="paragraph" w:customStyle="1" w:styleId="1CD21E158D8A46E59937F95490BFECFA">
    <w:name w:val="1CD21E158D8A46E59937F95490BFECFA"/>
    <w:rsid w:val="00BA0CEF"/>
  </w:style>
  <w:style w:type="paragraph" w:customStyle="1" w:styleId="49962B1DF6534847A084305C3C5DF9B6">
    <w:name w:val="49962B1DF6534847A084305C3C5DF9B6"/>
    <w:rsid w:val="00BA0CEF"/>
  </w:style>
  <w:style w:type="paragraph" w:customStyle="1" w:styleId="B3EB09B523EC4FB0934F05DD18D0F352">
    <w:name w:val="B3EB09B523EC4FB0934F05DD18D0F352"/>
    <w:rsid w:val="00BA0CEF"/>
  </w:style>
  <w:style w:type="paragraph" w:customStyle="1" w:styleId="2C562C6A7DFA49779EB730F06E30CDD6">
    <w:name w:val="2C562C6A7DFA49779EB730F06E30CDD6"/>
    <w:rsid w:val="001C539E"/>
  </w:style>
  <w:style w:type="paragraph" w:customStyle="1" w:styleId="D36F09F6CD854A5B824FB997704235D4">
    <w:name w:val="D36F09F6CD854A5B824FB997704235D4"/>
    <w:rsid w:val="001C539E"/>
  </w:style>
  <w:style w:type="paragraph" w:customStyle="1" w:styleId="762A22E1C97F4A4491113A1A93BB44F0">
    <w:name w:val="762A22E1C97F4A4491113A1A93BB44F0"/>
    <w:rsid w:val="001C539E"/>
  </w:style>
  <w:style w:type="paragraph" w:customStyle="1" w:styleId="B79D43BF20894011A3E89C383FDD8491">
    <w:name w:val="B79D43BF20894011A3E89C383FDD8491"/>
    <w:rsid w:val="001C539E"/>
  </w:style>
  <w:style w:type="paragraph" w:customStyle="1" w:styleId="52CD2D566B5C455CB38466289D786536">
    <w:name w:val="52CD2D566B5C455CB38466289D786536"/>
    <w:rsid w:val="001C539E"/>
  </w:style>
  <w:style w:type="paragraph" w:customStyle="1" w:styleId="BE6C3D3505CE4EC0A99D4BE2423EEEE3">
    <w:name w:val="BE6C3D3505CE4EC0A99D4BE2423EEEE3"/>
    <w:rsid w:val="001C539E"/>
  </w:style>
  <w:style w:type="paragraph" w:customStyle="1" w:styleId="4183853A604644AC90E51B613D502281">
    <w:name w:val="4183853A604644AC90E51B613D502281"/>
    <w:rsid w:val="001C539E"/>
  </w:style>
  <w:style w:type="paragraph" w:customStyle="1" w:styleId="AC699312FBC54E26A39EB6F0810A2E5B">
    <w:name w:val="AC699312FBC54E26A39EB6F0810A2E5B"/>
    <w:rsid w:val="001C539E"/>
  </w:style>
  <w:style w:type="paragraph" w:customStyle="1" w:styleId="A739A0D904D541F7B832539678F55F66">
    <w:name w:val="A739A0D904D541F7B832539678F55F66"/>
    <w:rsid w:val="001C539E"/>
  </w:style>
  <w:style w:type="paragraph" w:customStyle="1" w:styleId="0765DAA164434CC38D1B1824FCB4B3B0">
    <w:name w:val="0765DAA164434CC38D1B1824FCB4B3B0"/>
    <w:rsid w:val="001C539E"/>
  </w:style>
  <w:style w:type="paragraph" w:customStyle="1" w:styleId="1BB0AE5E9A9E40D29ED15857833401B2">
    <w:name w:val="1BB0AE5E9A9E40D29ED15857833401B2"/>
    <w:rsid w:val="001C539E"/>
  </w:style>
  <w:style w:type="paragraph" w:customStyle="1" w:styleId="14DE5BEC37F34BD5817378CE45443B7B">
    <w:name w:val="14DE5BEC37F34BD5817378CE45443B7B"/>
    <w:rsid w:val="001C539E"/>
  </w:style>
  <w:style w:type="paragraph" w:customStyle="1" w:styleId="799D257BA9C646C7A3181E553977CD1F">
    <w:name w:val="799D257BA9C646C7A3181E553977CD1F"/>
    <w:rsid w:val="001C539E"/>
  </w:style>
  <w:style w:type="paragraph" w:customStyle="1" w:styleId="ADC878986D6445B28766CF226F1AAD30">
    <w:name w:val="ADC878986D6445B28766CF226F1AAD30"/>
    <w:rsid w:val="001C539E"/>
  </w:style>
  <w:style w:type="paragraph" w:customStyle="1" w:styleId="A6E7C0FC8411401EAD690B01F4AE0E18">
    <w:name w:val="A6E7C0FC8411401EAD690B01F4AE0E18"/>
    <w:rsid w:val="001C539E"/>
  </w:style>
  <w:style w:type="paragraph" w:customStyle="1" w:styleId="044D2865D95A4F16898B8073122671E6">
    <w:name w:val="044D2865D95A4F16898B8073122671E6"/>
    <w:rsid w:val="001C539E"/>
  </w:style>
  <w:style w:type="paragraph" w:customStyle="1" w:styleId="6FD52D49E7604E02818281A2C6320569">
    <w:name w:val="6FD52D49E7604E02818281A2C6320569"/>
    <w:rsid w:val="001C539E"/>
  </w:style>
  <w:style w:type="paragraph" w:customStyle="1" w:styleId="2788C8469F314E52A2FF8D9F1D3B8780">
    <w:name w:val="2788C8469F314E52A2FF8D9F1D3B8780"/>
    <w:rsid w:val="001C539E"/>
  </w:style>
  <w:style w:type="paragraph" w:customStyle="1" w:styleId="456490BF260C4BAFBB0D8AF118870759">
    <w:name w:val="456490BF260C4BAFBB0D8AF118870759"/>
    <w:rsid w:val="001C539E"/>
  </w:style>
  <w:style w:type="paragraph" w:customStyle="1" w:styleId="DF2416960D594A12A95D7EAF089664CF">
    <w:name w:val="DF2416960D594A12A95D7EAF089664CF"/>
    <w:rsid w:val="001C539E"/>
  </w:style>
  <w:style w:type="paragraph" w:customStyle="1" w:styleId="7CA55F127E264AED9D86C709D44DCFDE">
    <w:name w:val="7CA55F127E264AED9D86C709D44DCFDE"/>
    <w:rsid w:val="001C539E"/>
  </w:style>
  <w:style w:type="paragraph" w:customStyle="1" w:styleId="4063B78C4D8744A880895C9BCB5E3B2D">
    <w:name w:val="4063B78C4D8744A880895C9BCB5E3B2D"/>
    <w:rsid w:val="001C539E"/>
  </w:style>
  <w:style w:type="paragraph" w:customStyle="1" w:styleId="E6B0DF2510A045E89B2379CC4966EB01">
    <w:name w:val="E6B0DF2510A045E89B2379CC4966EB01"/>
    <w:rsid w:val="001C539E"/>
  </w:style>
  <w:style w:type="paragraph" w:customStyle="1" w:styleId="27F183E35DF2443481B11AAB9247B1F2">
    <w:name w:val="27F183E35DF2443481B11AAB9247B1F2"/>
    <w:rsid w:val="001C539E"/>
  </w:style>
  <w:style w:type="paragraph" w:customStyle="1" w:styleId="E6DD3D02B5814AA1AFBD3C49971B49CB">
    <w:name w:val="E6DD3D02B5814AA1AFBD3C49971B49CB"/>
    <w:rsid w:val="001C539E"/>
  </w:style>
  <w:style w:type="paragraph" w:customStyle="1" w:styleId="BB22F35BCD9A47D7AD5E6231D055AE48">
    <w:name w:val="BB22F35BCD9A47D7AD5E6231D055AE48"/>
    <w:rsid w:val="001C539E"/>
  </w:style>
  <w:style w:type="paragraph" w:customStyle="1" w:styleId="8D7EB74F32884F89BE3E1EDF059401BD">
    <w:name w:val="8D7EB74F32884F89BE3E1EDF059401BD"/>
    <w:rsid w:val="001C539E"/>
  </w:style>
  <w:style w:type="paragraph" w:customStyle="1" w:styleId="7D4A4CA0CE674F0BA4F550665AD1AE02">
    <w:name w:val="7D4A4CA0CE674F0BA4F550665AD1AE02"/>
    <w:rsid w:val="001C539E"/>
  </w:style>
  <w:style w:type="paragraph" w:customStyle="1" w:styleId="9DAB7BD5A294465285381FBBB39856FD">
    <w:name w:val="9DAB7BD5A294465285381FBBB39856FD"/>
    <w:rsid w:val="001C539E"/>
  </w:style>
  <w:style w:type="paragraph" w:customStyle="1" w:styleId="E17B0A91CF494952A7122DFADDEB97461">
    <w:name w:val="E17B0A91CF494952A7122DFADDEB9746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0B8A3C7375E428FA89AF10CB08833AB1">
    <w:name w:val="D0B8A3C7375E428FA89AF10CB08833AB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D55CD9EAF5C4FDE97C11A5E612BF9CF1">
    <w:name w:val="DD55CD9EAF5C4FDE97C11A5E612BF9CF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F5DF798DA2A4A63AE1E0EB04ACB0D981">
    <w:name w:val="CF5DF798DA2A4A63AE1E0EB04ACB0D98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088294BFCBD4B50BDD8676C2C7FC5B71">
    <w:name w:val="B088294BFCBD4B50BDD8676C2C7FC5B7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D4D8504D59340AFACF072E790DEFD241">
    <w:name w:val="9D4D8504D59340AFACF072E790DEFD24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601AC0E55E64957BB344FB465135B241">
    <w:name w:val="B601AC0E55E64957BB344FB465135B24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5991241D63349ABA80CC6565F190CE21">
    <w:name w:val="15991241D63349ABA80CC6565F190CE2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B13328143AF418E883BC183F56063101">
    <w:name w:val="4B13328143AF418E883BC183F5606310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E7FBC358D1C4F338A00EDF503A3D9641">
    <w:name w:val="3E7FBC358D1C4F338A00EDF503A3D9641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18DE3A368C441D6B92960D90D518F5A">
    <w:name w:val="118DE3A368C441D6B92960D90D518F5A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6F50BB6A55245728632AC43B46664F6">
    <w:name w:val="16F50BB6A55245728632AC43B46664F6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2D11238F62946F28FCEF42E9A91A599">
    <w:name w:val="42D11238F62946F28FCEF42E9A91A599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A7C9E3A8A4A4330BE5563EC551F3838">
    <w:name w:val="3A7C9E3A8A4A4330BE5563EC551F3838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A9FB061B1984B57A86DEFE5D730C92F">
    <w:name w:val="4A9FB061B1984B57A86DEFE5D730C92F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CD9A267075146D69E542A140BE96E33">
    <w:name w:val="2CD9A267075146D69E542A140BE96E33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7FC12BF2CA948319042BD82B67E090C">
    <w:name w:val="C7FC12BF2CA948319042BD82B67E090C"/>
    <w:rsid w:val="001C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45E1537E97A492C8CDF3797C01B0F32">
    <w:name w:val="945E1537E97A492C8CDF3797C01B0F32"/>
    <w:rsid w:val="001C539E"/>
  </w:style>
  <w:style w:type="paragraph" w:customStyle="1" w:styleId="8DEC8F7E1B4F4352AB267F6A0B431F9D">
    <w:name w:val="8DEC8F7E1B4F4352AB267F6A0B431F9D"/>
    <w:rsid w:val="001C539E"/>
  </w:style>
  <w:style w:type="paragraph" w:customStyle="1" w:styleId="C5B9A646713443419165704F9B4D593D">
    <w:name w:val="C5B9A646713443419165704F9B4D593D"/>
    <w:rsid w:val="001C539E"/>
  </w:style>
  <w:style w:type="paragraph" w:customStyle="1" w:styleId="42F7F4ADD53D4C23A9BC5E4D49614485">
    <w:name w:val="42F7F4ADD53D4C23A9BC5E4D49614485"/>
    <w:rsid w:val="001C539E"/>
  </w:style>
  <w:style w:type="paragraph" w:customStyle="1" w:styleId="C92AB296A7E94FF08FA6BE24248CF415">
    <w:name w:val="C92AB296A7E94FF08FA6BE24248CF415"/>
    <w:rsid w:val="001C539E"/>
  </w:style>
  <w:style w:type="paragraph" w:customStyle="1" w:styleId="A34739BF4E3B4653AC16B50D6667DA5F">
    <w:name w:val="A34739BF4E3B4653AC16B50D6667DA5F"/>
    <w:rsid w:val="001C539E"/>
  </w:style>
  <w:style w:type="paragraph" w:customStyle="1" w:styleId="6E56B69C63504B07B8B28CC42F856B26">
    <w:name w:val="6E56B69C63504B07B8B28CC42F856B26"/>
    <w:rsid w:val="001C539E"/>
  </w:style>
  <w:style w:type="paragraph" w:customStyle="1" w:styleId="12CC87FC1DEB4F58965986236D3CDCE1">
    <w:name w:val="12CC87FC1DEB4F58965986236D3CDCE1"/>
    <w:rsid w:val="001C539E"/>
  </w:style>
  <w:style w:type="paragraph" w:customStyle="1" w:styleId="9403A0AA6A5C468388BCEEC2FF8D992C">
    <w:name w:val="9403A0AA6A5C468388BCEEC2FF8D992C"/>
    <w:rsid w:val="001C539E"/>
  </w:style>
  <w:style w:type="paragraph" w:customStyle="1" w:styleId="5ADD321893654E7A84692F765447E952">
    <w:name w:val="5ADD321893654E7A84692F765447E952"/>
    <w:rsid w:val="001C539E"/>
  </w:style>
  <w:style w:type="paragraph" w:customStyle="1" w:styleId="5D59EE6E4B62471A980BD040B57C7D2A">
    <w:name w:val="5D59EE6E4B62471A980BD040B57C7D2A"/>
    <w:rsid w:val="001C539E"/>
  </w:style>
  <w:style w:type="paragraph" w:customStyle="1" w:styleId="92D5D7DF89E74EF3A701D4300018D025">
    <w:name w:val="92D5D7DF89E74EF3A701D4300018D025"/>
    <w:rsid w:val="001C539E"/>
  </w:style>
  <w:style w:type="paragraph" w:customStyle="1" w:styleId="CA39C8D0B706489DAB986F3616A17374">
    <w:name w:val="CA39C8D0B706489DAB986F3616A17374"/>
    <w:rsid w:val="001C539E"/>
  </w:style>
  <w:style w:type="paragraph" w:customStyle="1" w:styleId="27C57E7171854ED082F50D3C5936EB3C">
    <w:name w:val="27C57E7171854ED082F50D3C5936EB3C"/>
    <w:rsid w:val="001C539E"/>
  </w:style>
  <w:style w:type="paragraph" w:customStyle="1" w:styleId="4A1E54B3C3D54E0EB0404C183B8BEE3E">
    <w:name w:val="4A1E54B3C3D54E0EB0404C183B8BEE3E"/>
    <w:rsid w:val="001C539E"/>
  </w:style>
  <w:style w:type="paragraph" w:customStyle="1" w:styleId="19F3D733C10643388D9F36A522988FD9">
    <w:name w:val="19F3D733C10643388D9F36A522988FD9"/>
    <w:rsid w:val="001C539E"/>
  </w:style>
  <w:style w:type="paragraph" w:customStyle="1" w:styleId="39295D1ABEEF47CEB0015144072A5145">
    <w:name w:val="39295D1ABEEF47CEB0015144072A5145"/>
    <w:rsid w:val="001C539E"/>
  </w:style>
  <w:style w:type="paragraph" w:customStyle="1" w:styleId="C1ABE4A46D3C4E2CBE516563823778EC">
    <w:name w:val="C1ABE4A46D3C4E2CBE516563823778EC"/>
    <w:rsid w:val="001C539E"/>
  </w:style>
  <w:style w:type="paragraph" w:customStyle="1" w:styleId="0A50232A8A884F638EAD3D7A468DBF1F">
    <w:name w:val="0A50232A8A884F638EAD3D7A468DBF1F"/>
    <w:rsid w:val="001C539E"/>
  </w:style>
  <w:style w:type="paragraph" w:customStyle="1" w:styleId="E6D905DA8179450785910F071AB94742">
    <w:name w:val="E6D905DA8179450785910F071AB94742"/>
    <w:rsid w:val="001C539E"/>
  </w:style>
  <w:style w:type="paragraph" w:customStyle="1" w:styleId="54AA98516E254C7EAE59F227D423FC25">
    <w:name w:val="54AA98516E254C7EAE59F227D423FC25"/>
    <w:rsid w:val="001C539E"/>
  </w:style>
  <w:style w:type="paragraph" w:customStyle="1" w:styleId="F077359102EF44A8A90DCFAB7B64132D">
    <w:name w:val="F077359102EF44A8A90DCFAB7B64132D"/>
    <w:rsid w:val="001C539E"/>
  </w:style>
  <w:style w:type="paragraph" w:customStyle="1" w:styleId="41A626AD4BB94664B869885D2C6C5B13">
    <w:name w:val="41A626AD4BB94664B869885D2C6C5B13"/>
    <w:rsid w:val="001C539E"/>
  </w:style>
  <w:style w:type="paragraph" w:customStyle="1" w:styleId="CA15490D2E3941E2A09A1449868180FD">
    <w:name w:val="CA15490D2E3941E2A09A1449868180FD"/>
    <w:rsid w:val="001C539E"/>
  </w:style>
  <w:style w:type="paragraph" w:customStyle="1" w:styleId="29DCFEF56333419AAA4405441D8A527D">
    <w:name w:val="29DCFEF56333419AAA4405441D8A527D"/>
    <w:rsid w:val="001C539E"/>
  </w:style>
  <w:style w:type="paragraph" w:customStyle="1" w:styleId="59486A2F844748759FE7DE586C77818F">
    <w:name w:val="59486A2F844748759FE7DE586C77818F"/>
    <w:rsid w:val="001C539E"/>
  </w:style>
  <w:style w:type="paragraph" w:customStyle="1" w:styleId="B71785B8032A4D319DDF163BAF90E7B4">
    <w:name w:val="B71785B8032A4D319DDF163BAF90E7B4"/>
    <w:rsid w:val="001C539E"/>
  </w:style>
  <w:style w:type="paragraph" w:customStyle="1" w:styleId="0D4762A4520F49C794639FF401EAA4C7">
    <w:name w:val="0D4762A4520F49C794639FF401EAA4C7"/>
    <w:rsid w:val="001C539E"/>
  </w:style>
  <w:style w:type="paragraph" w:customStyle="1" w:styleId="3D5C344021D842B28DB005E213DBE216">
    <w:name w:val="3D5C344021D842B28DB005E213DBE216"/>
    <w:rsid w:val="001C539E"/>
  </w:style>
  <w:style w:type="paragraph" w:customStyle="1" w:styleId="C8F07AA873894F6A8BD67DEA1BA8A517">
    <w:name w:val="C8F07AA873894F6A8BD67DEA1BA8A517"/>
    <w:rsid w:val="001C539E"/>
  </w:style>
  <w:style w:type="paragraph" w:customStyle="1" w:styleId="5EE1C9E367984143B7197E9639A7BA47">
    <w:name w:val="5EE1C9E367984143B7197E9639A7BA47"/>
    <w:rsid w:val="001C539E"/>
  </w:style>
  <w:style w:type="paragraph" w:customStyle="1" w:styleId="1A45DED31AE04FE4BE6BEA57CE2BA454">
    <w:name w:val="1A45DED31AE04FE4BE6BEA57CE2BA454"/>
    <w:rsid w:val="001C5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DEB1B2-DF13-4054-A343-1B83D9F55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CBFB0-BA8D-4F24-9529-63E266861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156F7-32AC-41FF-B01A-0257B8431492}"/>
</file>

<file path=customXml/itemProps4.xml><?xml version="1.0" encoding="utf-8"?>
<ds:datastoreItem xmlns:ds="http://schemas.openxmlformats.org/officeDocument/2006/customXml" ds:itemID="{C62F186B-AB38-4A36-81F1-F742C698E1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dnrprojectcoordinationrequest.dotx</Template>
  <TotalTime>6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DNR Project Coordination Request Template</vt:lpstr>
    </vt:vector>
  </TitlesOfParts>
  <Company>Wisconsin Department of Transportation</Company>
  <LinksUpToDate>false</LinksUpToDate>
  <CharactersWithSpaces>7546</CharactersWithSpaces>
  <SharedDoc>false</SharedDoc>
  <HLinks>
    <vt:vector size="12" baseType="variant"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http://www.dot.wisconsin.gov/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http://dnr.wi.gov/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 Project Coordination Request Template</dc:title>
  <dc:subject>Interagency coordination, DOT/DNR Cooperative agreement</dc:subject>
  <dc:creator>TEBEEST, SHARLENE B</dc:creator>
  <cp:keywords>cooperative agreement, agency coordination, DNR coordination</cp:keywords>
  <dc:description/>
  <cp:lastModifiedBy>TeBeest, Sharlene - DOT</cp:lastModifiedBy>
  <cp:revision>7</cp:revision>
  <cp:lastPrinted>2025-01-13T18:25:00Z</cp:lastPrinted>
  <dcterms:created xsi:type="dcterms:W3CDTF">2025-02-11T18:45:00Z</dcterms:created>
  <dcterms:modified xsi:type="dcterms:W3CDTF">2025-02-11T19:44:00Z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